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407E" w14:textId="77777777" w:rsidR="00490523" w:rsidRDefault="00490523" w:rsidP="00490523">
      <w:pPr>
        <w:pStyle w:val="za"/>
        <w:rPr>
          <w:szCs w:val="24"/>
        </w:rPr>
      </w:pPr>
      <w:r>
        <w:rPr>
          <w:szCs w:val="24"/>
        </w:rPr>
        <w:t>………………………….</w:t>
      </w:r>
      <w:r w:rsidRPr="00EC7317">
        <w:rPr>
          <w:szCs w:val="24"/>
        </w:rPr>
        <w:t>, dn. ………</w:t>
      </w:r>
      <w:r>
        <w:rPr>
          <w:szCs w:val="24"/>
        </w:rPr>
        <w:t>………</w:t>
      </w:r>
      <w:r w:rsidRPr="00EC7317">
        <w:rPr>
          <w:szCs w:val="24"/>
        </w:rPr>
        <w:t>.……</w:t>
      </w:r>
    </w:p>
    <w:p w14:paraId="2947CD4F" w14:textId="77777777" w:rsidR="00BE52AA" w:rsidRPr="007F23BF" w:rsidRDefault="00BE52AA" w:rsidP="00707A96">
      <w:pPr>
        <w:pStyle w:val="za"/>
        <w:rPr>
          <w:sz w:val="20"/>
        </w:rPr>
      </w:pPr>
    </w:p>
    <w:p w14:paraId="429C17A1" w14:textId="77777777" w:rsidR="00BE52AA" w:rsidRPr="00EC7317" w:rsidRDefault="00BE52AA" w:rsidP="00FF6B22">
      <w:pPr>
        <w:pStyle w:val="rozdzia"/>
      </w:pPr>
      <w:r w:rsidRPr="00EC7317">
        <w:t>formularz ofertowy</w:t>
      </w:r>
    </w:p>
    <w:p w14:paraId="794363B6" w14:textId="77777777" w:rsidR="00BE52AA" w:rsidRPr="00EC7317" w:rsidRDefault="00BE52AA" w:rsidP="00BE52AA">
      <w:pPr>
        <w:jc w:val="center"/>
        <w:rPr>
          <w:b/>
          <w:sz w:val="24"/>
          <w:szCs w:val="24"/>
        </w:rPr>
      </w:pPr>
    </w:p>
    <w:p w14:paraId="2955305C" w14:textId="77777777" w:rsidR="00BE52AA" w:rsidRPr="00350936" w:rsidRDefault="008F6E2C" w:rsidP="00012B79">
      <w:pPr>
        <w:pStyle w:val="pkt"/>
      </w:pPr>
      <w:r w:rsidRPr="00350936">
        <w:t>Dane</w:t>
      </w:r>
      <w:r w:rsidR="00BE52AA" w:rsidRPr="00350936">
        <w:t xml:space="preserve"> Wykonawcy</w:t>
      </w:r>
      <w:r w:rsidRPr="00350936">
        <w:t>:</w:t>
      </w:r>
    </w:p>
    <w:p w14:paraId="442CFAFC" w14:textId="63D8F3E5" w:rsidR="00BE52AA" w:rsidRPr="00350936" w:rsidRDefault="00BE52AA" w:rsidP="00012B79">
      <w:pPr>
        <w:pStyle w:val="pkt"/>
      </w:pPr>
      <w:r w:rsidRPr="00350936">
        <w:t>Nazwa: ……………………………………………………………</w:t>
      </w:r>
      <w:r w:rsidR="00F45285">
        <w:t>……..</w:t>
      </w:r>
      <w:r w:rsidRPr="00350936">
        <w:t>………………</w:t>
      </w:r>
      <w:r w:rsidR="005210C5" w:rsidRPr="00350936">
        <w:t>…</w:t>
      </w:r>
      <w:r w:rsidR="00490523" w:rsidRPr="00350936">
        <w:t>….</w:t>
      </w:r>
    </w:p>
    <w:p w14:paraId="0CA56CEB" w14:textId="3583ED97" w:rsidR="00BE52AA" w:rsidRPr="00350936" w:rsidRDefault="00BE52AA" w:rsidP="00012B79">
      <w:pPr>
        <w:pStyle w:val="pkt"/>
      </w:pPr>
      <w:r w:rsidRPr="00350936">
        <w:t>Adres: ……………………………………………………………………</w:t>
      </w:r>
      <w:r w:rsidR="00F45285">
        <w:t>………..</w:t>
      </w:r>
      <w:r w:rsidRPr="00350936">
        <w:t>………</w:t>
      </w:r>
      <w:r w:rsidR="00490523" w:rsidRPr="00350936">
        <w:t>…...</w:t>
      </w:r>
    </w:p>
    <w:p w14:paraId="41501EE8" w14:textId="5C42A6F8" w:rsidR="00BE52AA" w:rsidRPr="00350936" w:rsidRDefault="005210C5" w:rsidP="00012B79">
      <w:pPr>
        <w:pStyle w:val="pkt"/>
      </w:pPr>
      <w:r w:rsidRPr="00350936">
        <w:t>NIP</w:t>
      </w:r>
      <w:r w:rsidR="00BE52AA" w:rsidRPr="00350936">
        <w:t>: ……………………………………………………………………………</w:t>
      </w:r>
      <w:r w:rsidRPr="00350936">
        <w:t>…</w:t>
      </w:r>
      <w:r w:rsidR="00F45285">
        <w:t>………..</w:t>
      </w:r>
      <w:r w:rsidR="00490523" w:rsidRPr="00350936">
        <w:t>…..</w:t>
      </w:r>
    </w:p>
    <w:p w14:paraId="39BE7237" w14:textId="3329D7C4" w:rsidR="005210C5" w:rsidRPr="00350936" w:rsidRDefault="005210C5" w:rsidP="00012B79">
      <w:pPr>
        <w:pStyle w:val="pkt"/>
      </w:pPr>
      <w:r w:rsidRPr="00350936">
        <w:t>REGON: …………………………………………………………………………</w:t>
      </w:r>
      <w:r w:rsidR="00490523" w:rsidRPr="00350936">
        <w:t>…</w:t>
      </w:r>
      <w:r w:rsidR="00F45285">
        <w:t>…………</w:t>
      </w:r>
      <w:r w:rsidR="00490523" w:rsidRPr="00350936">
        <w:t>.</w:t>
      </w:r>
    </w:p>
    <w:p w14:paraId="5A3069D7" w14:textId="3898351B" w:rsidR="005210C5" w:rsidRDefault="005210C5" w:rsidP="00012B79">
      <w:pPr>
        <w:pStyle w:val="pkt"/>
      </w:pPr>
      <w:r w:rsidRPr="00350936">
        <w:t>Nr rachunku bankowego: ………………………………………………………</w:t>
      </w:r>
      <w:r w:rsidR="00490523" w:rsidRPr="00350936">
        <w:t>……</w:t>
      </w:r>
      <w:r w:rsidR="00F45285">
        <w:t>…………</w:t>
      </w:r>
      <w:r w:rsidR="00490523" w:rsidRPr="00350936">
        <w:t>.</w:t>
      </w:r>
    </w:p>
    <w:p w14:paraId="70E0B0A3" w14:textId="77777777" w:rsidR="00F45285" w:rsidRPr="00350936" w:rsidRDefault="00F45285" w:rsidP="00012B79">
      <w:pPr>
        <w:pStyle w:val="pkt"/>
      </w:pPr>
    </w:p>
    <w:p w14:paraId="0E595059" w14:textId="07956E9D" w:rsidR="00977ACB" w:rsidRDefault="005210C5" w:rsidP="00F45285">
      <w:pPr>
        <w:pStyle w:val="pkt"/>
        <w:numPr>
          <w:ilvl w:val="0"/>
          <w:numId w:val="38"/>
        </w:numPr>
      </w:pPr>
      <w:r w:rsidRPr="00350936">
        <w:t xml:space="preserve">Oferuję </w:t>
      </w:r>
      <w:r w:rsidR="00EC7317" w:rsidRPr="00350936">
        <w:t>wykonanie</w:t>
      </w:r>
      <w:r w:rsidRPr="00350936">
        <w:t xml:space="preserve"> przedmiotu zamówienia pn. </w:t>
      </w:r>
      <w:r w:rsidR="004544C8" w:rsidRPr="004544C8">
        <w:rPr>
          <w:b/>
        </w:rPr>
        <w:t>Świadczenie kompleksowej Obsługi informatycznej w Urzędzie Miejskim</w:t>
      </w:r>
      <w:r w:rsidR="00D84BD3" w:rsidRPr="004544C8">
        <w:rPr>
          <w:b/>
        </w:rPr>
        <w:t xml:space="preserve"> </w:t>
      </w:r>
      <w:r w:rsidR="00D84BD3" w:rsidRPr="00D84BD3">
        <w:rPr>
          <w:b/>
        </w:rPr>
        <w:t>w Czarnej Białostockiej</w:t>
      </w:r>
      <w:r w:rsidRPr="00350936">
        <w:t xml:space="preserve"> za:</w:t>
      </w:r>
    </w:p>
    <w:p w14:paraId="136C27BF" w14:textId="77777777" w:rsidR="005210C5" w:rsidRPr="00350936" w:rsidRDefault="005210C5" w:rsidP="00F45285">
      <w:pPr>
        <w:pStyle w:val="pkt"/>
        <w:ind w:left="1134" w:firstLine="0"/>
      </w:pPr>
      <w:r w:rsidRPr="00350936">
        <w:t>cena netto: …………………… zł</w:t>
      </w:r>
    </w:p>
    <w:p w14:paraId="373D93D1" w14:textId="77777777" w:rsidR="005210C5" w:rsidRPr="00350936" w:rsidRDefault="005210C5" w:rsidP="00F45285">
      <w:pPr>
        <w:pStyle w:val="pkt"/>
        <w:ind w:left="1134" w:firstLine="0"/>
      </w:pPr>
      <w:r w:rsidRPr="00350936">
        <w:t>podatek VAT: ……………….. zł</w:t>
      </w:r>
    </w:p>
    <w:p w14:paraId="505C9310" w14:textId="77777777" w:rsidR="005210C5" w:rsidRPr="00350936" w:rsidRDefault="005210C5" w:rsidP="00F45285">
      <w:pPr>
        <w:pStyle w:val="pkt"/>
        <w:ind w:left="1134" w:firstLine="0"/>
      </w:pPr>
      <w:r w:rsidRPr="00350936">
        <w:t>cena brutto:…………………... zł</w:t>
      </w:r>
    </w:p>
    <w:p w14:paraId="0A82BA5C" w14:textId="77777777" w:rsidR="005210C5" w:rsidRDefault="005210C5" w:rsidP="00F45285">
      <w:pPr>
        <w:pStyle w:val="pkt"/>
        <w:ind w:left="1134" w:firstLine="0"/>
      </w:pPr>
      <w:r w:rsidRPr="00350936">
        <w:t>słownie brutto: …………………………………………………………</w:t>
      </w:r>
      <w:r w:rsidR="008F6E2C" w:rsidRPr="00350936">
        <w:t>…….</w:t>
      </w:r>
      <w:r w:rsidRPr="00350936">
        <w:t>………. zł</w:t>
      </w:r>
    </w:p>
    <w:p w14:paraId="07573013" w14:textId="77777777" w:rsidR="00F45285" w:rsidRDefault="00F45285" w:rsidP="00012B79">
      <w:pPr>
        <w:pStyle w:val="pkt"/>
      </w:pPr>
    </w:p>
    <w:p w14:paraId="3042C8DA" w14:textId="423A2526" w:rsidR="00F45285" w:rsidRDefault="00F45285" w:rsidP="00F45285">
      <w:pPr>
        <w:pStyle w:val="pkt"/>
        <w:numPr>
          <w:ilvl w:val="0"/>
          <w:numId w:val="38"/>
        </w:numPr>
      </w:pPr>
      <w:r>
        <w:t>Czas reakcji na zgłoszenie (</w:t>
      </w:r>
      <w:proofErr w:type="spellStart"/>
      <w:r>
        <w:t>CzR</w:t>
      </w:r>
      <w:proofErr w:type="spellEnd"/>
      <w:r>
        <w:t>) w przypadku wystąpienia awarii: ………… godzin.</w:t>
      </w:r>
    </w:p>
    <w:p w14:paraId="54342454" w14:textId="77777777" w:rsidR="00977ACB" w:rsidRPr="00350936" w:rsidRDefault="00977ACB" w:rsidP="00D84BD3">
      <w:pPr>
        <w:pStyle w:val="pkt"/>
        <w:ind w:firstLine="0"/>
      </w:pPr>
    </w:p>
    <w:p w14:paraId="6F627A3D" w14:textId="77777777" w:rsidR="00BE52AA" w:rsidRPr="00350936" w:rsidRDefault="005210C5" w:rsidP="00012B79">
      <w:pPr>
        <w:pStyle w:val="pkt"/>
      </w:pPr>
      <w:r w:rsidRPr="00350936">
        <w:t xml:space="preserve">Oświadczam, że zapoznałem się z opisem </w:t>
      </w:r>
      <w:r w:rsidR="00EC7317" w:rsidRPr="00350936">
        <w:t>przedmiotu</w:t>
      </w:r>
      <w:r w:rsidRPr="00350936">
        <w:t xml:space="preserve"> zamówienia i nie wnoszę do niego zastrzeżeń.</w:t>
      </w:r>
    </w:p>
    <w:p w14:paraId="2FF85A31" w14:textId="77777777" w:rsidR="00BE52AA" w:rsidRPr="00350936" w:rsidRDefault="005210C5" w:rsidP="00012B79">
      <w:pPr>
        <w:pStyle w:val="pkt"/>
      </w:pPr>
      <w:r w:rsidRPr="00350936">
        <w:t>Oświadczam, że spełniam warunki określone przez Zamawiającego.</w:t>
      </w:r>
    </w:p>
    <w:p w14:paraId="65A8D028" w14:textId="77777777" w:rsidR="007C2E6D" w:rsidRPr="00350936" w:rsidRDefault="007C2E6D" w:rsidP="00012B79">
      <w:pPr>
        <w:pStyle w:val="pkt"/>
      </w:pPr>
      <w:r w:rsidRPr="00350936">
        <w:t>O</w:t>
      </w:r>
      <w:r w:rsidR="00BF3A0B" w:rsidRPr="00350936">
        <w:t xml:space="preserve">świadczam, </w:t>
      </w:r>
      <w:r w:rsidRPr="00350936">
        <w:t>że</w:t>
      </w:r>
      <w:r w:rsidR="00BF3A0B" w:rsidRPr="00350936">
        <w:t xml:space="preserve"> </w:t>
      </w:r>
      <w:r w:rsidRPr="00350936">
        <w:t>jestem / nie jestem* płatnikiem podatku VAT</w:t>
      </w:r>
      <w:r w:rsidR="00BF3A0B" w:rsidRPr="00350936">
        <w:t>.</w:t>
      </w:r>
    </w:p>
    <w:p w14:paraId="18467DE1" w14:textId="77777777" w:rsidR="005210C5" w:rsidRPr="00350936" w:rsidRDefault="005210C5" w:rsidP="00012B79">
      <w:pPr>
        <w:pStyle w:val="pkt"/>
      </w:pPr>
      <w:r w:rsidRPr="00350936">
        <w:t xml:space="preserve">Załącznikami do niniejszego formularza oferty stanowiącego integralną </w:t>
      </w:r>
      <w:r w:rsidR="00EC7317" w:rsidRPr="00350936">
        <w:t>część</w:t>
      </w:r>
      <w:r w:rsidRPr="00350936">
        <w:t xml:space="preserve"> oferty są:</w:t>
      </w:r>
    </w:p>
    <w:p w14:paraId="6357D111" w14:textId="77777777" w:rsidR="00BF3A0B" w:rsidRPr="00350936" w:rsidRDefault="005210C5" w:rsidP="00012B79">
      <w:pPr>
        <w:pStyle w:val="pkt"/>
      </w:pPr>
      <w:r w:rsidRPr="00350936">
        <w:t xml:space="preserve">- </w:t>
      </w:r>
      <w:r w:rsidR="00BF3A0B" w:rsidRPr="00350936">
        <w:t>oświadczenie osoby fizycznej niebędącej płatnikiem podatku VAT*</w:t>
      </w:r>
    </w:p>
    <w:p w14:paraId="3AFC5916" w14:textId="77777777" w:rsidR="005210C5" w:rsidRPr="00350936" w:rsidRDefault="00BF3A0B" w:rsidP="00012B79">
      <w:pPr>
        <w:pStyle w:val="pkt"/>
      </w:pPr>
      <w:r w:rsidRPr="00350936">
        <w:t xml:space="preserve">- </w:t>
      </w:r>
      <w:r w:rsidR="005210C5" w:rsidRPr="00350936">
        <w:t>…………………………………………………</w:t>
      </w:r>
    </w:p>
    <w:p w14:paraId="7DF267A5" w14:textId="77777777" w:rsidR="005210C5" w:rsidRPr="00350936" w:rsidRDefault="00490523" w:rsidP="00977ACB">
      <w:pPr>
        <w:pStyle w:val="pkt"/>
      </w:pPr>
      <w:r w:rsidRPr="00350936">
        <w:t xml:space="preserve">- </w:t>
      </w:r>
      <w:r w:rsidR="00BE52AA" w:rsidRPr="00350936">
        <w:t>………………………………………</w:t>
      </w:r>
      <w:r w:rsidRPr="00350936">
        <w:t>………..</w:t>
      </w:r>
    </w:p>
    <w:p w14:paraId="577F3028" w14:textId="77777777" w:rsidR="005F2DA9" w:rsidRPr="00350936" w:rsidRDefault="00490523" w:rsidP="00012B79">
      <w:pPr>
        <w:pStyle w:val="pkt"/>
      </w:pPr>
      <w:r w:rsidRPr="00350936">
        <w:t>Osoba</w:t>
      </w:r>
      <w:r w:rsidR="005F2DA9" w:rsidRPr="00350936">
        <w:t xml:space="preserve"> fizyczna, niebędąca płatnikiem podatku VAT zobowiązana jest do złożenia oświadczenia stanowiącego załącznik do formularza ofertowego</w:t>
      </w:r>
      <w:r w:rsidRPr="00350936">
        <w:t>.</w:t>
      </w:r>
    </w:p>
    <w:p w14:paraId="45675B41" w14:textId="77777777" w:rsidR="00CB17E0" w:rsidRDefault="00CB17E0" w:rsidP="00FB04E9">
      <w:pPr>
        <w:jc w:val="right"/>
        <w:rPr>
          <w:sz w:val="24"/>
          <w:szCs w:val="24"/>
        </w:rPr>
      </w:pPr>
    </w:p>
    <w:tbl>
      <w:tblPr>
        <w:tblStyle w:val="Tabela-Siatka"/>
        <w:tblW w:w="0" w:type="auto"/>
        <w:tblInd w:w="5637" w:type="dxa"/>
        <w:tblLook w:val="04A0" w:firstRow="1" w:lastRow="0" w:firstColumn="1" w:lastColumn="0" w:noHBand="0" w:noVBand="1"/>
      </w:tblPr>
      <w:tblGrid>
        <w:gridCol w:w="3573"/>
      </w:tblGrid>
      <w:tr w:rsidR="008F6E2C" w14:paraId="0B5B9561" w14:textId="77777777" w:rsidTr="008B33C2"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49598" w14:textId="77777777" w:rsidR="008F6E2C" w:rsidRPr="004571D0" w:rsidRDefault="008F6E2C" w:rsidP="008B33C2">
            <w:pPr>
              <w:jc w:val="center"/>
              <w:rPr>
                <w:sz w:val="24"/>
                <w:szCs w:val="24"/>
              </w:rPr>
            </w:pPr>
          </w:p>
          <w:p w14:paraId="7B8BBEE8" w14:textId="77777777" w:rsidR="008F6E2C" w:rsidRDefault="008F6E2C" w:rsidP="008B33C2">
            <w:pPr>
              <w:jc w:val="center"/>
              <w:rPr>
                <w:sz w:val="24"/>
                <w:szCs w:val="24"/>
              </w:rPr>
            </w:pPr>
          </w:p>
          <w:p w14:paraId="3B27D08E" w14:textId="77777777" w:rsidR="008F6E2C" w:rsidRPr="004571D0" w:rsidRDefault="008F6E2C" w:rsidP="008B33C2">
            <w:pPr>
              <w:jc w:val="center"/>
              <w:rPr>
                <w:sz w:val="24"/>
                <w:szCs w:val="24"/>
              </w:rPr>
            </w:pPr>
          </w:p>
          <w:p w14:paraId="01789E3F" w14:textId="77777777" w:rsidR="008F6E2C" w:rsidRPr="004571D0" w:rsidRDefault="008F6E2C" w:rsidP="008B33C2">
            <w:pPr>
              <w:jc w:val="center"/>
              <w:rPr>
                <w:sz w:val="24"/>
                <w:szCs w:val="24"/>
              </w:rPr>
            </w:pPr>
            <w:r w:rsidRPr="004571D0">
              <w:rPr>
                <w:sz w:val="24"/>
                <w:szCs w:val="24"/>
              </w:rPr>
              <w:t>………………………………</w:t>
            </w:r>
          </w:p>
        </w:tc>
      </w:tr>
      <w:tr w:rsidR="008F6E2C" w14:paraId="34ACB253" w14:textId="77777777" w:rsidTr="008B33C2"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E7072" w14:textId="77777777" w:rsidR="008F6E2C" w:rsidRPr="004571D0" w:rsidRDefault="008F6E2C" w:rsidP="008B33C2">
            <w:pPr>
              <w:jc w:val="center"/>
              <w:rPr>
                <w:sz w:val="24"/>
                <w:szCs w:val="24"/>
              </w:rPr>
            </w:pPr>
            <w:r w:rsidRPr="007F23BF">
              <w:rPr>
                <w:szCs w:val="24"/>
              </w:rPr>
              <w:t>Wykonawca</w:t>
            </w:r>
          </w:p>
        </w:tc>
      </w:tr>
    </w:tbl>
    <w:p w14:paraId="6041E155" w14:textId="77777777" w:rsidR="008F6E2C" w:rsidRPr="008F6E2C" w:rsidRDefault="008F6E2C" w:rsidP="00012B79">
      <w:pPr>
        <w:pStyle w:val="pkt"/>
      </w:pPr>
    </w:p>
    <w:p w14:paraId="5A6E6925" w14:textId="77777777" w:rsidR="008F6E2C" w:rsidRPr="008F6E2C" w:rsidRDefault="008F6E2C" w:rsidP="00012B79">
      <w:pPr>
        <w:pStyle w:val="pkt"/>
        <w:ind w:firstLine="0"/>
      </w:pPr>
    </w:p>
    <w:p w14:paraId="58C4A687" w14:textId="77777777" w:rsidR="00490523" w:rsidRPr="00012B79" w:rsidRDefault="008F6E2C" w:rsidP="00012B79">
      <w:pPr>
        <w:pStyle w:val="pkt"/>
      </w:pPr>
      <w:r w:rsidRPr="003613FA">
        <w:t>* niepotrzebne skreślić</w:t>
      </w:r>
      <w:r w:rsidR="00490523">
        <w:rPr>
          <w:b/>
          <w:sz w:val="28"/>
          <w:szCs w:val="28"/>
        </w:rPr>
        <w:br w:type="page"/>
      </w:r>
    </w:p>
    <w:p w14:paraId="0B356D13" w14:textId="77777777" w:rsidR="00490523" w:rsidRPr="00EC7317" w:rsidRDefault="00490523" w:rsidP="00490523">
      <w:pPr>
        <w:jc w:val="right"/>
        <w:rPr>
          <w:sz w:val="24"/>
          <w:szCs w:val="24"/>
        </w:rPr>
      </w:pPr>
      <w:r w:rsidRPr="00EC7317">
        <w:rPr>
          <w:sz w:val="24"/>
          <w:szCs w:val="24"/>
        </w:rPr>
        <w:lastRenderedPageBreak/>
        <w:t>Załącznik do formularza ofertowego</w:t>
      </w:r>
    </w:p>
    <w:p w14:paraId="1BA63830" w14:textId="77777777" w:rsidR="00490523" w:rsidRPr="00EC7317" w:rsidRDefault="00490523" w:rsidP="00490523">
      <w:pPr>
        <w:jc w:val="right"/>
        <w:rPr>
          <w:sz w:val="24"/>
          <w:szCs w:val="24"/>
        </w:rPr>
      </w:pPr>
    </w:p>
    <w:p w14:paraId="52C64B73" w14:textId="77777777" w:rsidR="00490523" w:rsidRPr="00D53771" w:rsidRDefault="00490523" w:rsidP="00490523">
      <w:pPr>
        <w:pStyle w:val="za"/>
      </w:pPr>
      <w:r w:rsidRPr="00D53771">
        <w:t>……………………, dn. …………</w:t>
      </w:r>
    </w:p>
    <w:p w14:paraId="1C495598" w14:textId="77777777" w:rsidR="00490523" w:rsidRDefault="00490523" w:rsidP="00FB04E9">
      <w:pPr>
        <w:jc w:val="center"/>
        <w:rPr>
          <w:b/>
          <w:sz w:val="28"/>
          <w:szCs w:val="28"/>
        </w:rPr>
      </w:pPr>
    </w:p>
    <w:p w14:paraId="44656164" w14:textId="77777777" w:rsidR="00FB04E9" w:rsidRPr="00EC7317" w:rsidRDefault="00FB04E9" w:rsidP="00FB04E9">
      <w:pPr>
        <w:jc w:val="center"/>
        <w:rPr>
          <w:sz w:val="28"/>
          <w:szCs w:val="28"/>
        </w:rPr>
      </w:pPr>
      <w:r w:rsidRPr="00EC7317">
        <w:rPr>
          <w:b/>
          <w:sz w:val="28"/>
          <w:szCs w:val="28"/>
        </w:rPr>
        <w:t>O ś w i a d c z e n i e</w:t>
      </w:r>
    </w:p>
    <w:p w14:paraId="00560383" w14:textId="77777777" w:rsidR="00FB04E9" w:rsidRPr="00EC7317" w:rsidRDefault="00FB04E9" w:rsidP="00FB04E9">
      <w:pPr>
        <w:jc w:val="center"/>
        <w:rPr>
          <w:b/>
          <w:sz w:val="24"/>
          <w:szCs w:val="24"/>
        </w:rPr>
      </w:pPr>
      <w:r w:rsidRPr="00EC7317">
        <w:rPr>
          <w:b/>
          <w:sz w:val="24"/>
          <w:szCs w:val="24"/>
        </w:rPr>
        <w:t>osoby fizycznej niebędącej płatnikiem podatku VAT</w:t>
      </w:r>
    </w:p>
    <w:p w14:paraId="7ED16552" w14:textId="77777777" w:rsidR="00FB04E9" w:rsidRPr="00EC7317" w:rsidRDefault="00FB04E9" w:rsidP="00FB04E9">
      <w:pPr>
        <w:rPr>
          <w:sz w:val="24"/>
          <w:szCs w:val="24"/>
        </w:rPr>
      </w:pPr>
    </w:p>
    <w:p w14:paraId="4228E57D" w14:textId="77777777" w:rsidR="00EF4569" w:rsidRPr="00350936" w:rsidRDefault="00EF4569" w:rsidP="00F45285">
      <w:pPr>
        <w:numPr>
          <w:ilvl w:val="0"/>
          <w:numId w:val="30"/>
        </w:numPr>
        <w:ind w:hanging="218"/>
        <w:rPr>
          <w:sz w:val="24"/>
          <w:szCs w:val="24"/>
        </w:rPr>
      </w:pPr>
      <w:r w:rsidRPr="00350936">
        <w:rPr>
          <w:sz w:val="24"/>
          <w:szCs w:val="24"/>
        </w:rPr>
        <w:t>Nazwisko i imię..</w:t>
      </w:r>
      <w:r w:rsidR="00FB04E9" w:rsidRPr="00350936">
        <w:rPr>
          <w:sz w:val="24"/>
          <w:szCs w:val="24"/>
        </w:rPr>
        <w:t>.....................................................</w:t>
      </w:r>
      <w:r w:rsidRPr="00350936">
        <w:rPr>
          <w:sz w:val="24"/>
          <w:szCs w:val="24"/>
        </w:rPr>
        <w:t>......................</w:t>
      </w:r>
      <w:r w:rsidR="00FB04E9" w:rsidRPr="00350936">
        <w:rPr>
          <w:sz w:val="24"/>
          <w:szCs w:val="24"/>
        </w:rPr>
        <w:t>.........................................</w:t>
      </w:r>
    </w:p>
    <w:p w14:paraId="35F8C773" w14:textId="77777777" w:rsidR="00EF4569" w:rsidRPr="00350936" w:rsidRDefault="00EF4569" w:rsidP="00F45285">
      <w:pPr>
        <w:numPr>
          <w:ilvl w:val="0"/>
          <w:numId w:val="30"/>
        </w:numPr>
        <w:ind w:hanging="218"/>
        <w:rPr>
          <w:sz w:val="24"/>
          <w:szCs w:val="24"/>
        </w:rPr>
      </w:pPr>
      <w:r w:rsidRPr="00350936">
        <w:rPr>
          <w:sz w:val="24"/>
          <w:szCs w:val="24"/>
        </w:rPr>
        <w:t>Miejsce i data urodzenia</w:t>
      </w:r>
      <w:r w:rsidR="00FB04E9" w:rsidRPr="00350936">
        <w:rPr>
          <w:sz w:val="24"/>
          <w:szCs w:val="24"/>
        </w:rPr>
        <w:t>............................................................................</w:t>
      </w:r>
      <w:r w:rsidRPr="00350936">
        <w:rPr>
          <w:sz w:val="24"/>
          <w:szCs w:val="24"/>
        </w:rPr>
        <w:t>.....................</w:t>
      </w:r>
      <w:r w:rsidR="00FB04E9" w:rsidRPr="00350936">
        <w:rPr>
          <w:sz w:val="24"/>
          <w:szCs w:val="24"/>
        </w:rPr>
        <w:t>........</w:t>
      </w:r>
    </w:p>
    <w:p w14:paraId="240854DB" w14:textId="77777777" w:rsidR="00FB04E9" w:rsidRPr="00350936" w:rsidRDefault="00EF4569" w:rsidP="00F45285">
      <w:pPr>
        <w:numPr>
          <w:ilvl w:val="0"/>
          <w:numId w:val="30"/>
        </w:numPr>
        <w:ind w:hanging="218"/>
        <w:rPr>
          <w:sz w:val="24"/>
          <w:szCs w:val="24"/>
        </w:rPr>
      </w:pPr>
      <w:r w:rsidRPr="00350936">
        <w:rPr>
          <w:sz w:val="24"/>
          <w:szCs w:val="24"/>
        </w:rPr>
        <w:t>Miejsce zamieszkania</w:t>
      </w:r>
      <w:r w:rsidR="00FB04E9" w:rsidRPr="00350936">
        <w:rPr>
          <w:sz w:val="24"/>
          <w:szCs w:val="24"/>
        </w:rPr>
        <w:t>.........................................................................</w:t>
      </w:r>
      <w:r w:rsidRPr="00350936">
        <w:rPr>
          <w:sz w:val="24"/>
          <w:szCs w:val="24"/>
        </w:rPr>
        <w:t>.....................</w:t>
      </w:r>
      <w:r w:rsidR="00FB04E9" w:rsidRPr="00350936">
        <w:rPr>
          <w:sz w:val="24"/>
          <w:szCs w:val="24"/>
        </w:rPr>
        <w:t>...............</w:t>
      </w:r>
    </w:p>
    <w:p w14:paraId="6EAC135F" w14:textId="77777777" w:rsidR="00FB04E9" w:rsidRPr="00350936" w:rsidRDefault="00FB04E9" w:rsidP="00F45285">
      <w:pPr>
        <w:ind w:hanging="218"/>
        <w:rPr>
          <w:sz w:val="24"/>
          <w:szCs w:val="24"/>
        </w:rPr>
      </w:pPr>
      <w:r w:rsidRPr="00350936">
        <w:rPr>
          <w:sz w:val="24"/>
          <w:szCs w:val="24"/>
        </w:rPr>
        <w:t xml:space="preserve">    .........................</w:t>
      </w:r>
      <w:r w:rsidR="00EF4569" w:rsidRPr="00350936">
        <w:rPr>
          <w:sz w:val="24"/>
          <w:szCs w:val="24"/>
        </w:rPr>
        <w:t>.....................</w:t>
      </w:r>
      <w:r w:rsidRPr="00350936">
        <w:rPr>
          <w:sz w:val="24"/>
          <w:szCs w:val="24"/>
        </w:rPr>
        <w:t>....................................................................................................</w:t>
      </w:r>
    </w:p>
    <w:p w14:paraId="5A701E18" w14:textId="77777777" w:rsidR="00EF4569" w:rsidRPr="00350936" w:rsidRDefault="00FB04E9" w:rsidP="00F45285">
      <w:pPr>
        <w:numPr>
          <w:ilvl w:val="0"/>
          <w:numId w:val="30"/>
        </w:numPr>
        <w:ind w:hanging="218"/>
        <w:rPr>
          <w:sz w:val="24"/>
          <w:szCs w:val="24"/>
        </w:rPr>
      </w:pPr>
      <w:r w:rsidRPr="00350936">
        <w:rPr>
          <w:sz w:val="24"/>
          <w:szCs w:val="24"/>
        </w:rPr>
        <w:t>Oświadczam, że oprócz umowy zawartej z Wami wykonuję umowę zlecenia</w:t>
      </w:r>
      <w:r w:rsidR="00EF4569" w:rsidRPr="00350936">
        <w:rPr>
          <w:sz w:val="24"/>
          <w:szCs w:val="24"/>
        </w:rPr>
        <w:t xml:space="preserve"> na rzecz:</w:t>
      </w:r>
    </w:p>
    <w:p w14:paraId="1A3F5EDB" w14:textId="77777777" w:rsidR="00EF4569" w:rsidRPr="00350936" w:rsidRDefault="00EF4569" w:rsidP="00F45285">
      <w:pPr>
        <w:ind w:left="357" w:hanging="218"/>
        <w:rPr>
          <w:sz w:val="24"/>
          <w:szCs w:val="24"/>
        </w:rPr>
      </w:pPr>
      <w:r w:rsidRPr="00350936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C26ACC3" w14:textId="77777777" w:rsidR="00FB04E9" w:rsidRPr="00350936" w:rsidRDefault="00EF4569" w:rsidP="00F45285">
      <w:pPr>
        <w:ind w:hanging="218"/>
        <w:jc w:val="center"/>
        <w:rPr>
          <w:sz w:val="24"/>
          <w:szCs w:val="24"/>
        </w:rPr>
      </w:pPr>
      <w:r w:rsidRPr="00350936">
        <w:rPr>
          <w:sz w:val="24"/>
          <w:szCs w:val="24"/>
        </w:rPr>
        <w:t>(</w:t>
      </w:r>
      <w:r w:rsidR="00FB04E9" w:rsidRPr="00350936">
        <w:rPr>
          <w:sz w:val="24"/>
          <w:szCs w:val="24"/>
        </w:rPr>
        <w:t>wymienić</w:t>
      </w:r>
      <w:r w:rsidRPr="00350936">
        <w:rPr>
          <w:sz w:val="24"/>
          <w:szCs w:val="24"/>
        </w:rPr>
        <w:t xml:space="preserve"> zakład pracy lub zleceniodawcę</w:t>
      </w:r>
      <w:r w:rsidR="00FB04E9" w:rsidRPr="00350936">
        <w:rPr>
          <w:sz w:val="24"/>
          <w:szCs w:val="24"/>
        </w:rPr>
        <w:t>)</w:t>
      </w:r>
    </w:p>
    <w:p w14:paraId="42BE66F8" w14:textId="77777777" w:rsidR="00FB04E9" w:rsidRPr="00350936" w:rsidRDefault="00FB04E9" w:rsidP="00F45285">
      <w:pPr>
        <w:ind w:hanging="218"/>
        <w:rPr>
          <w:sz w:val="24"/>
          <w:szCs w:val="24"/>
        </w:rPr>
      </w:pPr>
      <w:r w:rsidRPr="00350936">
        <w:rPr>
          <w:sz w:val="24"/>
          <w:szCs w:val="24"/>
        </w:rPr>
        <w:t>z wynagrodzeniem powyżej*/poniżej* najniższego wynagrodzenia.</w:t>
      </w:r>
    </w:p>
    <w:p w14:paraId="1D80FF6E" w14:textId="77777777" w:rsidR="00FB04E9" w:rsidRPr="00350936" w:rsidRDefault="00FB04E9" w:rsidP="00F45285">
      <w:pPr>
        <w:numPr>
          <w:ilvl w:val="0"/>
          <w:numId w:val="30"/>
        </w:numPr>
        <w:ind w:hanging="218"/>
        <w:rPr>
          <w:sz w:val="24"/>
          <w:szCs w:val="24"/>
        </w:rPr>
      </w:pPr>
      <w:r w:rsidRPr="00350936">
        <w:rPr>
          <w:sz w:val="24"/>
          <w:szCs w:val="24"/>
        </w:rPr>
        <w:t>Informuję że :</w:t>
      </w:r>
    </w:p>
    <w:p w14:paraId="78D3CF70" w14:textId="77777777" w:rsidR="00C40E69" w:rsidRPr="00350936" w:rsidRDefault="00FB04E9" w:rsidP="00F45285">
      <w:pPr>
        <w:pStyle w:val="pkt"/>
        <w:ind w:hanging="218"/>
      </w:pPr>
      <w:r w:rsidRPr="00350936">
        <w:t>jestem zatrudniony(a) na podstawie umowy o pracę w</w:t>
      </w:r>
      <w:r w:rsidR="00EF4569" w:rsidRPr="00350936">
        <w:t xml:space="preserve"> ......</w:t>
      </w:r>
      <w:r w:rsidR="00C40E69" w:rsidRPr="00350936">
        <w:t>.......</w:t>
      </w:r>
      <w:r w:rsidR="00EF4569" w:rsidRPr="00350936">
        <w:t xml:space="preserve">. </w:t>
      </w:r>
      <w:r w:rsidRPr="00350936">
        <w:t xml:space="preserve"> wymiarze czasu pracy</w:t>
      </w:r>
      <w:r w:rsidR="00EF4569" w:rsidRPr="00350936">
        <w:t xml:space="preserve"> </w:t>
      </w:r>
    </w:p>
    <w:p w14:paraId="70C9E988" w14:textId="77777777" w:rsidR="00C40E69" w:rsidRPr="00350936" w:rsidRDefault="004A60C7" w:rsidP="00F45285">
      <w:pPr>
        <w:ind w:left="357" w:hanging="218"/>
        <w:jc w:val="right"/>
        <w:rPr>
          <w:sz w:val="24"/>
          <w:szCs w:val="24"/>
        </w:rPr>
      </w:pPr>
      <w:r w:rsidRPr="00350936">
        <w:rPr>
          <w:sz w:val="24"/>
          <w:szCs w:val="24"/>
        </w:rPr>
        <w:t>w</w:t>
      </w:r>
      <w:r w:rsidR="00C40E69" w:rsidRPr="00350936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D10EB57" w14:textId="77777777" w:rsidR="00C40E69" w:rsidRPr="00350936" w:rsidRDefault="00C40E69" w:rsidP="00F45285">
      <w:pPr>
        <w:ind w:hanging="218"/>
        <w:jc w:val="center"/>
        <w:rPr>
          <w:sz w:val="24"/>
          <w:szCs w:val="24"/>
        </w:rPr>
      </w:pPr>
      <w:r w:rsidRPr="00350936">
        <w:rPr>
          <w:sz w:val="24"/>
          <w:szCs w:val="24"/>
        </w:rPr>
        <w:t>(wymienić zakład pracy)</w:t>
      </w:r>
    </w:p>
    <w:p w14:paraId="5D210F7E" w14:textId="77777777" w:rsidR="00C40E69" w:rsidRPr="00350936" w:rsidRDefault="00C40E69" w:rsidP="00F45285">
      <w:pPr>
        <w:ind w:left="709" w:hanging="218"/>
        <w:rPr>
          <w:sz w:val="24"/>
          <w:szCs w:val="24"/>
        </w:rPr>
      </w:pPr>
      <w:r w:rsidRPr="00350936">
        <w:rPr>
          <w:sz w:val="24"/>
          <w:szCs w:val="24"/>
        </w:rPr>
        <w:t>z wynagrodzeniem powyżej*/poniżej* najniższego wynagrodzenia.</w:t>
      </w:r>
    </w:p>
    <w:p w14:paraId="585C3907" w14:textId="77777777" w:rsidR="004A60C7" w:rsidRPr="00350936" w:rsidRDefault="00C40E69" w:rsidP="00F45285">
      <w:pPr>
        <w:pStyle w:val="pkt"/>
        <w:ind w:hanging="218"/>
      </w:pPr>
      <w:r w:rsidRPr="00350936">
        <w:t>jestem*/ nie jestem* zarejestrowany(a) jako bezrobotny(a)</w:t>
      </w:r>
    </w:p>
    <w:p w14:paraId="65049CBB" w14:textId="77777777" w:rsidR="004A60C7" w:rsidRPr="00350936" w:rsidRDefault="00FB04E9" w:rsidP="00F45285">
      <w:pPr>
        <w:pStyle w:val="pkt"/>
        <w:ind w:hanging="218"/>
      </w:pPr>
      <w:r w:rsidRPr="00350936">
        <w:t>jestem objęty(a) odrębnymi przepisami w zakresie ubezpieczeń społecznych</w:t>
      </w:r>
      <w:r w:rsidR="004A60C7" w:rsidRPr="00350936">
        <w:t xml:space="preserve"> </w:t>
      </w:r>
      <w:r w:rsidR="004A60C7" w:rsidRPr="00350936">
        <w:br/>
      </w:r>
      <w:r w:rsidRPr="00350936">
        <w:t>(np. ubezpieczenie społeczne rolników KRUS)   tak*   nie*</w:t>
      </w:r>
    </w:p>
    <w:p w14:paraId="7CFD8DF1" w14:textId="77777777" w:rsidR="004A60C7" w:rsidRPr="00350936" w:rsidRDefault="00FB04E9" w:rsidP="00F45285">
      <w:pPr>
        <w:pStyle w:val="pkt"/>
        <w:ind w:hanging="218"/>
      </w:pPr>
      <w:r w:rsidRPr="00350936">
        <w:t>jestem studentem   tak*  nie*</w:t>
      </w:r>
    </w:p>
    <w:p w14:paraId="263B58DA" w14:textId="77777777" w:rsidR="004A60C7" w:rsidRPr="00350936" w:rsidRDefault="00FB04E9" w:rsidP="00F45285">
      <w:pPr>
        <w:pStyle w:val="pkt"/>
        <w:ind w:hanging="218"/>
      </w:pPr>
      <w:r w:rsidRPr="00350936">
        <w:t xml:space="preserve">jestem uprawniony(a) do emerytury </w:t>
      </w:r>
      <w:r w:rsidR="00EC7317" w:rsidRPr="00350936">
        <w:t>(renty) ustalonej</w:t>
      </w:r>
      <w:r w:rsidRPr="00350936">
        <w:t xml:space="preserve"> obecnie przez oddział</w:t>
      </w:r>
      <w:r w:rsidR="004A60C7" w:rsidRPr="00350936">
        <w:t xml:space="preserve"> </w:t>
      </w:r>
      <w:r w:rsidRPr="00350936">
        <w:t>ZUS w   .............................................. od dnia ................................................</w:t>
      </w:r>
    </w:p>
    <w:p w14:paraId="4DCC783D" w14:textId="77777777" w:rsidR="00FB04E9" w:rsidRPr="00350936" w:rsidRDefault="00FB04E9" w:rsidP="00F45285">
      <w:pPr>
        <w:pStyle w:val="pkt"/>
        <w:ind w:hanging="218"/>
      </w:pPr>
      <w:r w:rsidRPr="00350936">
        <w:t>prowadzę działalność gospodarczą i z tego t</w:t>
      </w:r>
      <w:r w:rsidR="00EC7317" w:rsidRPr="00350936">
        <w:t>ytułu jestem objęty(a)</w:t>
      </w:r>
      <w:r w:rsidR="004A60C7" w:rsidRPr="00350936">
        <w:t xml:space="preserve"> ubezpie</w:t>
      </w:r>
      <w:r w:rsidR="00EC7317" w:rsidRPr="00350936">
        <w:t xml:space="preserve">czeniem </w:t>
      </w:r>
      <w:r w:rsidRPr="00350936">
        <w:t>społecznym   tak*   nie*</w:t>
      </w:r>
    </w:p>
    <w:p w14:paraId="382D9C38" w14:textId="77777777" w:rsidR="00EF4569" w:rsidRPr="00350936" w:rsidRDefault="00FB04E9" w:rsidP="00F45285">
      <w:pPr>
        <w:numPr>
          <w:ilvl w:val="0"/>
          <w:numId w:val="30"/>
        </w:numPr>
        <w:ind w:hanging="218"/>
        <w:jc w:val="both"/>
        <w:rPr>
          <w:sz w:val="24"/>
          <w:szCs w:val="24"/>
        </w:rPr>
      </w:pPr>
      <w:r w:rsidRPr="00350936">
        <w:rPr>
          <w:sz w:val="24"/>
          <w:szCs w:val="24"/>
        </w:rPr>
        <w:t>Wnoszę o objęcie ubezpieczeniem społecznym na zasadzie dobrowolności</w:t>
      </w:r>
      <w:r w:rsidR="00EF4569" w:rsidRPr="00350936">
        <w:rPr>
          <w:sz w:val="24"/>
          <w:szCs w:val="24"/>
        </w:rPr>
        <w:t xml:space="preserve"> </w:t>
      </w:r>
      <w:r w:rsidRPr="00350936">
        <w:rPr>
          <w:sz w:val="24"/>
          <w:szCs w:val="24"/>
        </w:rPr>
        <w:t>z tytułu wyk</w:t>
      </w:r>
      <w:r w:rsidR="004A60C7" w:rsidRPr="00350936">
        <w:rPr>
          <w:sz w:val="24"/>
          <w:szCs w:val="24"/>
        </w:rPr>
        <w:t>onywania umowy zlecenia od dnia</w:t>
      </w:r>
      <w:r w:rsidRPr="00350936">
        <w:rPr>
          <w:sz w:val="24"/>
          <w:szCs w:val="24"/>
        </w:rPr>
        <w:t>.............................................</w:t>
      </w:r>
    </w:p>
    <w:p w14:paraId="48CEE4F0" w14:textId="77777777" w:rsidR="00FB04E9" w:rsidRPr="00350936" w:rsidRDefault="00FB04E9" w:rsidP="00F45285">
      <w:pPr>
        <w:numPr>
          <w:ilvl w:val="0"/>
          <w:numId w:val="30"/>
        </w:numPr>
        <w:ind w:hanging="218"/>
        <w:jc w:val="both"/>
        <w:rPr>
          <w:sz w:val="24"/>
          <w:szCs w:val="24"/>
        </w:rPr>
      </w:pPr>
      <w:r w:rsidRPr="00350936">
        <w:rPr>
          <w:sz w:val="24"/>
          <w:szCs w:val="24"/>
        </w:rPr>
        <w:t xml:space="preserve">O </w:t>
      </w:r>
      <w:r w:rsidR="00EF4569" w:rsidRPr="00350936">
        <w:rPr>
          <w:sz w:val="24"/>
          <w:szCs w:val="24"/>
        </w:rPr>
        <w:t>wszelkich zaistniałych zmianach dotyczących danych zawartych w oświadczeniu</w:t>
      </w:r>
      <w:r w:rsidRPr="00350936">
        <w:rPr>
          <w:sz w:val="24"/>
          <w:szCs w:val="24"/>
        </w:rPr>
        <w:t xml:space="preserve"> zobowiązuję się niezwłocznie powiadomić Zleceniobiorcę.</w:t>
      </w:r>
    </w:p>
    <w:p w14:paraId="4431A7CD" w14:textId="77777777" w:rsidR="00FB04E9" w:rsidRDefault="00FB04E9" w:rsidP="00F45285">
      <w:pPr>
        <w:ind w:hanging="218"/>
        <w:rPr>
          <w:sz w:val="24"/>
          <w:szCs w:val="24"/>
        </w:rPr>
      </w:pPr>
    </w:p>
    <w:p w14:paraId="3FFF2A6E" w14:textId="77777777" w:rsidR="008873C2" w:rsidRPr="00EC7317" w:rsidRDefault="008873C2" w:rsidP="00F45285">
      <w:pPr>
        <w:ind w:hanging="218"/>
        <w:rPr>
          <w:sz w:val="24"/>
          <w:szCs w:val="24"/>
        </w:rPr>
      </w:pPr>
    </w:p>
    <w:p w14:paraId="3B0B9853" w14:textId="77777777" w:rsidR="00FB04E9" w:rsidRPr="00EC7317" w:rsidRDefault="00FB04E9" w:rsidP="00FB04E9">
      <w:pPr>
        <w:rPr>
          <w:sz w:val="24"/>
          <w:szCs w:val="24"/>
        </w:rPr>
      </w:pPr>
      <w:r w:rsidRPr="00EC7317">
        <w:rPr>
          <w:sz w:val="24"/>
          <w:szCs w:val="24"/>
        </w:rPr>
        <w:t xml:space="preserve">                                                                      </w:t>
      </w:r>
      <w:r w:rsidRPr="00EC7317">
        <w:rPr>
          <w:sz w:val="24"/>
          <w:szCs w:val="24"/>
        </w:rPr>
        <w:tab/>
      </w:r>
      <w:r w:rsidRPr="00EC7317">
        <w:rPr>
          <w:sz w:val="24"/>
          <w:szCs w:val="24"/>
        </w:rPr>
        <w:tab/>
        <w:t xml:space="preserve"> ………....................................................</w:t>
      </w:r>
    </w:p>
    <w:p w14:paraId="46DF843D" w14:textId="77777777" w:rsidR="00FB04E9" w:rsidRPr="00EC7317" w:rsidRDefault="00FB04E9" w:rsidP="00FB04E9">
      <w:r w:rsidRPr="00EC7317">
        <w:rPr>
          <w:sz w:val="28"/>
          <w:szCs w:val="28"/>
        </w:rPr>
        <w:t xml:space="preserve">                                                                       </w:t>
      </w:r>
      <w:r w:rsidR="00EC7317">
        <w:rPr>
          <w:sz w:val="28"/>
          <w:szCs w:val="28"/>
        </w:rPr>
        <w:t xml:space="preserve">   </w:t>
      </w:r>
      <w:r w:rsidRPr="00EC7317">
        <w:rPr>
          <w:sz w:val="28"/>
          <w:szCs w:val="28"/>
        </w:rPr>
        <w:t xml:space="preserve">  </w:t>
      </w:r>
      <w:r w:rsidRPr="00EC7317">
        <w:t>(</w:t>
      </w:r>
      <w:r w:rsidR="00EC7317">
        <w:t xml:space="preserve">data i </w:t>
      </w:r>
      <w:r w:rsidRPr="00EC7317">
        <w:t>p</w:t>
      </w:r>
      <w:r w:rsidR="00EC7317">
        <w:t>odpis składającego oświadczenie</w:t>
      </w:r>
      <w:r w:rsidRPr="00EC7317">
        <w:t>)</w:t>
      </w:r>
    </w:p>
    <w:p w14:paraId="07E0FB12" w14:textId="77777777" w:rsidR="005210C5" w:rsidRPr="00EC7317" w:rsidRDefault="00FB04E9" w:rsidP="00012B79">
      <w:pPr>
        <w:pStyle w:val="pkt"/>
      </w:pPr>
      <w:r w:rsidRPr="00EC7317">
        <w:t>* niepotrzebne skreślić</w:t>
      </w:r>
    </w:p>
    <w:p w14:paraId="5D0C8C06" w14:textId="77777777" w:rsidR="006B5E29" w:rsidRPr="00EC7317" w:rsidRDefault="006B5E29" w:rsidP="00E90333"/>
    <w:sectPr w:rsidR="006B5E29" w:rsidRPr="00EC7317" w:rsidSect="00977ACB">
      <w:footerReference w:type="default" r:id="rId8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5A4E" w14:textId="77777777" w:rsidR="00A00C1C" w:rsidRDefault="00A00C1C">
      <w:r>
        <w:separator/>
      </w:r>
    </w:p>
  </w:endnote>
  <w:endnote w:type="continuationSeparator" w:id="0">
    <w:p w14:paraId="79F03AE9" w14:textId="77777777" w:rsidR="00A00C1C" w:rsidRDefault="00A0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37409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36F3BFB9" w14:textId="77777777" w:rsidR="007902E9" w:rsidRPr="00685712" w:rsidRDefault="007902E9" w:rsidP="00685712">
            <w:pPr>
              <w:pStyle w:val="Stopka"/>
              <w:jc w:val="center"/>
            </w:pPr>
            <w:r>
              <w:t xml:space="preserve">Strona </w:t>
            </w:r>
            <w:r w:rsidR="007A6D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6D9C">
              <w:rPr>
                <w:b/>
                <w:sz w:val="24"/>
                <w:szCs w:val="24"/>
              </w:rPr>
              <w:fldChar w:fldCharType="separate"/>
            </w:r>
            <w:r w:rsidR="004544C8">
              <w:rPr>
                <w:b/>
                <w:noProof/>
              </w:rPr>
              <w:t>1</w:t>
            </w:r>
            <w:r w:rsidR="007A6D9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6D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6D9C">
              <w:rPr>
                <w:b/>
                <w:sz w:val="24"/>
                <w:szCs w:val="24"/>
              </w:rPr>
              <w:fldChar w:fldCharType="separate"/>
            </w:r>
            <w:r w:rsidR="004544C8">
              <w:rPr>
                <w:b/>
                <w:noProof/>
              </w:rPr>
              <w:t>2</w:t>
            </w:r>
            <w:r w:rsidR="007A6D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A6A2" w14:textId="77777777" w:rsidR="00A00C1C" w:rsidRDefault="00A00C1C">
      <w:r>
        <w:separator/>
      </w:r>
    </w:p>
  </w:footnote>
  <w:footnote w:type="continuationSeparator" w:id="0">
    <w:p w14:paraId="55939DD1" w14:textId="77777777" w:rsidR="00A00C1C" w:rsidRDefault="00A0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666E16B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7655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  <w:rPr>
        <w:rFonts w:hint="default"/>
        <w:b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  <w:i w:val="0"/>
        <w:strike w:val="0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FB27425"/>
    <w:multiLevelType w:val="hybridMultilevel"/>
    <w:tmpl w:val="3CCE3E06"/>
    <w:lvl w:ilvl="0" w:tplc="2A44D8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17A47C9"/>
    <w:multiLevelType w:val="multilevel"/>
    <w:tmpl w:val="445875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7A11FB"/>
    <w:multiLevelType w:val="hybridMultilevel"/>
    <w:tmpl w:val="3F1EACAA"/>
    <w:lvl w:ilvl="0" w:tplc="6D643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3AB45305"/>
    <w:multiLevelType w:val="multilevel"/>
    <w:tmpl w:val="0EAC4D52"/>
    <w:lvl w:ilvl="0">
      <w:start w:val="1"/>
      <w:numFmt w:val="none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  <w:rPr>
        <w:i w:val="0"/>
        <w:strike w:val="0"/>
        <w:color w:val="auto"/>
      </w:r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42DD69DC"/>
    <w:multiLevelType w:val="multilevel"/>
    <w:tmpl w:val="F6DCD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EC10056"/>
    <w:multiLevelType w:val="hybridMultilevel"/>
    <w:tmpl w:val="6E46FDF2"/>
    <w:lvl w:ilvl="0" w:tplc="EB92E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B0D57"/>
    <w:multiLevelType w:val="multilevel"/>
    <w:tmpl w:val="E1E25B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185770"/>
    <w:multiLevelType w:val="multilevel"/>
    <w:tmpl w:val="D87CB0D0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pStyle w:val="rozdzia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6" w15:restartNumberingAfterBreak="0">
    <w:nsid w:val="54A871F1"/>
    <w:multiLevelType w:val="hybridMultilevel"/>
    <w:tmpl w:val="9564885A"/>
    <w:lvl w:ilvl="0" w:tplc="56A20C5C">
      <w:start w:val="2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17407B"/>
    <w:multiLevelType w:val="hybridMultilevel"/>
    <w:tmpl w:val="DD6AC1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0185221"/>
    <w:multiLevelType w:val="hybridMultilevel"/>
    <w:tmpl w:val="E840633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65CB67F9"/>
    <w:multiLevelType w:val="hybridMultilevel"/>
    <w:tmpl w:val="1D406E78"/>
    <w:lvl w:ilvl="0" w:tplc="EB92E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5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E50537F"/>
    <w:multiLevelType w:val="hybridMultilevel"/>
    <w:tmpl w:val="D62CE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0430BF4"/>
    <w:multiLevelType w:val="multilevel"/>
    <w:tmpl w:val="601C985A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29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4C0FF2"/>
    <w:multiLevelType w:val="hybridMultilevel"/>
    <w:tmpl w:val="3C74C2D4"/>
    <w:lvl w:ilvl="0" w:tplc="DAB296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910384176">
    <w:abstractNumId w:val="7"/>
  </w:num>
  <w:num w:numId="2" w16cid:durableId="1377269962">
    <w:abstractNumId w:val="15"/>
  </w:num>
  <w:num w:numId="3" w16cid:durableId="1682121336">
    <w:abstractNumId w:val="24"/>
  </w:num>
  <w:num w:numId="4" w16cid:durableId="553859371">
    <w:abstractNumId w:val="17"/>
  </w:num>
  <w:num w:numId="5" w16cid:durableId="2069381359">
    <w:abstractNumId w:val="3"/>
  </w:num>
  <w:num w:numId="6" w16cid:durableId="1088379396">
    <w:abstractNumId w:val="12"/>
  </w:num>
  <w:num w:numId="7" w16cid:durableId="1543899752">
    <w:abstractNumId w:val="18"/>
  </w:num>
  <w:num w:numId="8" w16cid:durableId="268900658">
    <w:abstractNumId w:val="11"/>
  </w:num>
  <w:num w:numId="9" w16cid:durableId="914316845">
    <w:abstractNumId w:val="29"/>
  </w:num>
  <w:num w:numId="10" w16cid:durableId="1381854805">
    <w:abstractNumId w:val="25"/>
  </w:num>
  <w:num w:numId="11" w16cid:durableId="1535115912">
    <w:abstractNumId w:val="27"/>
  </w:num>
  <w:num w:numId="12" w16cid:durableId="1529678010">
    <w:abstractNumId w:val="2"/>
  </w:num>
  <w:num w:numId="13" w16cid:durableId="1380786440">
    <w:abstractNumId w:val="10"/>
  </w:num>
  <w:num w:numId="14" w16cid:durableId="2023122821">
    <w:abstractNumId w:val="1"/>
  </w:num>
  <w:num w:numId="15" w16cid:durableId="2073188765">
    <w:abstractNumId w:val="20"/>
  </w:num>
  <w:num w:numId="16" w16cid:durableId="550119079">
    <w:abstractNumId w:val="23"/>
  </w:num>
  <w:num w:numId="17" w16cid:durableId="1590042050">
    <w:abstractNumId w:val="0"/>
  </w:num>
  <w:num w:numId="18" w16cid:durableId="649409855">
    <w:abstractNumId w:val="8"/>
  </w:num>
  <w:num w:numId="19" w16cid:durableId="172255690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95898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7825452">
    <w:abstractNumId w:val="28"/>
  </w:num>
  <w:num w:numId="22" w16cid:durableId="1416122025">
    <w:abstractNumId w:val="4"/>
  </w:num>
  <w:num w:numId="23" w16cid:durableId="983049173">
    <w:abstractNumId w:val="13"/>
  </w:num>
  <w:num w:numId="24" w16cid:durableId="442967705">
    <w:abstractNumId w:val="26"/>
  </w:num>
  <w:num w:numId="25" w16cid:durableId="2032493991">
    <w:abstractNumId w:val="30"/>
  </w:num>
  <w:num w:numId="26" w16cid:durableId="1520507501">
    <w:abstractNumId w:val="0"/>
  </w:num>
  <w:num w:numId="27" w16cid:durableId="1307509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7462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017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8009048">
    <w:abstractNumId w:val="22"/>
  </w:num>
  <w:num w:numId="31" w16cid:durableId="1655790207">
    <w:abstractNumId w:val="21"/>
  </w:num>
  <w:num w:numId="32" w16cid:durableId="1283996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435974">
    <w:abstractNumId w:val="5"/>
  </w:num>
  <w:num w:numId="34" w16cid:durableId="68501485">
    <w:abstractNumId w:val="14"/>
  </w:num>
  <w:num w:numId="35" w16cid:durableId="207257424">
    <w:abstractNumId w:val="9"/>
  </w:num>
  <w:num w:numId="36" w16cid:durableId="360864665">
    <w:abstractNumId w:val="16"/>
  </w:num>
  <w:num w:numId="37" w16cid:durableId="783156531">
    <w:abstractNumId w:val="19"/>
  </w:num>
  <w:num w:numId="38" w16cid:durableId="99156440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5A"/>
    <w:rsid w:val="00000FA8"/>
    <w:rsid w:val="00012B79"/>
    <w:rsid w:val="00014A79"/>
    <w:rsid w:val="000203D7"/>
    <w:rsid w:val="0002208F"/>
    <w:rsid w:val="00025564"/>
    <w:rsid w:val="00042BCC"/>
    <w:rsid w:val="00043967"/>
    <w:rsid w:val="00047A65"/>
    <w:rsid w:val="00061B19"/>
    <w:rsid w:val="00082634"/>
    <w:rsid w:val="00086ECD"/>
    <w:rsid w:val="000A361F"/>
    <w:rsid w:val="000C1BBA"/>
    <w:rsid w:val="000D2AF0"/>
    <w:rsid w:val="000F50E3"/>
    <w:rsid w:val="00102512"/>
    <w:rsid w:val="001353BF"/>
    <w:rsid w:val="0013741B"/>
    <w:rsid w:val="0014165E"/>
    <w:rsid w:val="0014457F"/>
    <w:rsid w:val="00153DAF"/>
    <w:rsid w:val="00156852"/>
    <w:rsid w:val="00173B60"/>
    <w:rsid w:val="00186B6A"/>
    <w:rsid w:val="001912F5"/>
    <w:rsid w:val="001944EB"/>
    <w:rsid w:val="00195227"/>
    <w:rsid w:val="00196032"/>
    <w:rsid w:val="001A08CA"/>
    <w:rsid w:val="001A3E3A"/>
    <w:rsid w:val="001B231C"/>
    <w:rsid w:val="001C0CD1"/>
    <w:rsid w:val="001E17B7"/>
    <w:rsid w:val="001F5C77"/>
    <w:rsid w:val="001F7D54"/>
    <w:rsid w:val="00231557"/>
    <w:rsid w:val="00236843"/>
    <w:rsid w:val="0024023A"/>
    <w:rsid w:val="00244BA1"/>
    <w:rsid w:val="00244C7E"/>
    <w:rsid w:val="00246746"/>
    <w:rsid w:val="0025371F"/>
    <w:rsid w:val="00291626"/>
    <w:rsid w:val="002D3AAC"/>
    <w:rsid w:val="002E185A"/>
    <w:rsid w:val="002E6587"/>
    <w:rsid w:val="002E687F"/>
    <w:rsid w:val="002F17E5"/>
    <w:rsid w:val="00300EE2"/>
    <w:rsid w:val="00305F18"/>
    <w:rsid w:val="00333F84"/>
    <w:rsid w:val="00337C0C"/>
    <w:rsid w:val="0034583F"/>
    <w:rsid w:val="00350936"/>
    <w:rsid w:val="003613FA"/>
    <w:rsid w:val="003A1D8E"/>
    <w:rsid w:val="003A61AA"/>
    <w:rsid w:val="003A75B9"/>
    <w:rsid w:val="003C5551"/>
    <w:rsid w:val="003C5974"/>
    <w:rsid w:val="003F5F91"/>
    <w:rsid w:val="003F710D"/>
    <w:rsid w:val="00410484"/>
    <w:rsid w:val="004170DB"/>
    <w:rsid w:val="00417C5C"/>
    <w:rsid w:val="00421BD1"/>
    <w:rsid w:val="0042502C"/>
    <w:rsid w:val="004277D0"/>
    <w:rsid w:val="00430B7F"/>
    <w:rsid w:val="004317B2"/>
    <w:rsid w:val="00433533"/>
    <w:rsid w:val="004349F0"/>
    <w:rsid w:val="00434FD0"/>
    <w:rsid w:val="004350AD"/>
    <w:rsid w:val="00435816"/>
    <w:rsid w:val="00436E73"/>
    <w:rsid w:val="004544C8"/>
    <w:rsid w:val="004571D0"/>
    <w:rsid w:val="00470711"/>
    <w:rsid w:val="004749A2"/>
    <w:rsid w:val="00476518"/>
    <w:rsid w:val="00483AA4"/>
    <w:rsid w:val="00487ABD"/>
    <w:rsid w:val="00490523"/>
    <w:rsid w:val="0049191D"/>
    <w:rsid w:val="0049581D"/>
    <w:rsid w:val="00495C89"/>
    <w:rsid w:val="004A2170"/>
    <w:rsid w:val="004A60C7"/>
    <w:rsid w:val="004B7460"/>
    <w:rsid w:val="004C3479"/>
    <w:rsid w:val="004C3E8C"/>
    <w:rsid w:val="004F1C12"/>
    <w:rsid w:val="00511E76"/>
    <w:rsid w:val="005210C5"/>
    <w:rsid w:val="0052127F"/>
    <w:rsid w:val="0052466F"/>
    <w:rsid w:val="00530F5E"/>
    <w:rsid w:val="005349D5"/>
    <w:rsid w:val="00545702"/>
    <w:rsid w:val="00545E1A"/>
    <w:rsid w:val="005543D7"/>
    <w:rsid w:val="00562733"/>
    <w:rsid w:val="00564736"/>
    <w:rsid w:val="005664DA"/>
    <w:rsid w:val="00570DB1"/>
    <w:rsid w:val="005721F7"/>
    <w:rsid w:val="00574B26"/>
    <w:rsid w:val="00584F48"/>
    <w:rsid w:val="005862EA"/>
    <w:rsid w:val="0059364F"/>
    <w:rsid w:val="00596E75"/>
    <w:rsid w:val="005A1674"/>
    <w:rsid w:val="005C155A"/>
    <w:rsid w:val="005C2DD1"/>
    <w:rsid w:val="005C65A0"/>
    <w:rsid w:val="005D2960"/>
    <w:rsid w:val="005D5C2C"/>
    <w:rsid w:val="005E2B34"/>
    <w:rsid w:val="005E465F"/>
    <w:rsid w:val="005E6789"/>
    <w:rsid w:val="005F2DA9"/>
    <w:rsid w:val="005F5407"/>
    <w:rsid w:val="0060686B"/>
    <w:rsid w:val="00625147"/>
    <w:rsid w:val="0063598B"/>
    <w:rsid w:val="00644E8C"/>
    <w:rsid w:val="00670265"/>
    <w:rsid w:val="00670A2D"/>
    <w:rsid w:val="00685223"/>
    <w:rsid w:val="00685712"/>
    <w:rsid w:val="006922E3"/>
    <w:rsid w:val="006A68A0"/>
    <w:rsid w:val="006B11AC"/>
    <w:rsid w:val="006B4078"/>
    <w:rsid w:val="006B5E29"/>
    <w:rsid w:val="006D46F0"/>
    <w:rsid w:val="006D579E"/>
    <w:rsid w:val="006E2BBC"/>
    <w:rsid w:val="007001C2"/>
    <w:rsid w:val="0070325C"/>
    <w:rsid w:val="00707626"/>
    <w:rsid w:val="00707A96"/>
    <w:rsid w:val="00707FCC"/>
    <w:rsid w:val="00711406"/>
    <w:rsid w:val="00720B9E"/>
    <w:rsid w:val="00726CD4"/>
    <w:rsid w:val="00733F34"/>
    <w:rsid w:val="0074160F"/>
    <w:rsid w:val="00744DDA"/>
    <w:rsid w:val="00751FFE"/>
    <w:rsid w:val="00752D86"/>
    <w:rsid w:val="00770A4E"/>
    <w:rsid w:val="007761CE"/>
    <w:rsid w:val="00776DF6"/>
    <w:rsid w:val="007902E9"/>
    <w:rsid w:val="00790C50"/>
    <w:rsid w:val="007944CE"/>
    <w:rsid w:val="00796ECF"/>
    <w:rsid w:val="007A3D04"/>
    <w:rsid w:val="007A6D9C"/>
    <w:rsid w:val="007B3039"/>
    <w:rsid w:val="007C2E6D"/>
    <w:rsid w:val="007C5AF2"/>
    <w:rsid w:val="007D4AB0"/>
    <w:rsid w:val="007E563D"/>
    <w:rsid w:val="007E7674"/>
    <w:rsid w:val="007F23BF"/>
    <w:rsid w:val="0080025C"/>
    <w:rsid w:val="008052FC"/>
    <w:rsid w:val="00817A94"/>
    <w:rsid w:val="00847B04"/>
    <w:rsid w:val="0085198F"/>
    <w:rsid w:val="00860485"/>
    <w:rsid w:val="00865302"/>
    <w:rsid w:val="00871A83"/>
    <w:rsid w:val="008873C2"/>
    <w:rsid w:val="00893E6C"/>
    <w:rsid w:val="008A51D3"/>
    <w:rsid w:val="008A61F4"/>
    <w:rsid w:val="008D3C41"/>
    <w:rsid w:val="008E5685"/>
    <w:rsid w:val="008F4B8D"/>
    <w:rsid w:val="008F5D97"/>
    <w:rsid w:val="008F6E2C"/>
    <w:rsid w:val="00904CDD"/>
    <w:rsid w:val="00925CA3"/>
    <w:rsid w:val="009316D2"/>
    <w:rsid w:val="009465C4"/>
    <w:rsid w:val="009468A5"/>
    <w:rsid w:val="00956FAA"/>
    <w:rsid w:val="009634A2"/>
    <w:rsid w:val="00973E1F"/>
    <w:rsid w:val="00977ACB"/>
    <w:rsid w:val="009904CB"/>
    <w:rsid w:val="009D219D"/>
    <w:rsid w:val="009D43E7"/>
    <w:rsid w:val="009E49A5"/>
    <w:rsid w:val="009F5A43"/>
    <w:rsid w:val="00A002FB"/>
    <w:rsid w:val="00A00C1C"/>
    <w:rsid w:val="00A02B12"/>
    <w:rsid w:val="00A20725"/>
    <w:rsid w:val="00A34477"/>
    <w:rsid w:val="00A3451A"/>
    <w:rsid w:val="00A44913"/>
    <w:rsid w:val="00A635A6"/>
    <w:rsid w:val="00A90055"/>
    <w:rsid w:val="00AC5143"/>
    <w:rsid w:val="00AC5A5C"/>
    <w:rsid w:val="00AE23FD"/>
    <w:rsid w:val="00AE4A41"/>
    <w:rsid w:val="00B058D2"/>
    <w:rsid w:val="00B2386B"/>
    <w:rsid w:val="00B247D1"/>
    <w:rsid w:val="00B262FE"/>
    <w:rsid w:val="00B42EB5"/>
    <w:rsid w:val="00B50A4A"/>
    <w:rsid w:val="00B55DA1"/>
    <w:rsid w:val="00B653A6"/>
    <w:rsid w:val="00B86A7D"/>
    <w:rsid w:val="00B873DC"/>
    <w:rsid w:val="00B95169"/>
    <w:rsid w:val="00BA055E"/>
    <w:rsid w:val="00BA3D1F"/>
    <w:rsid w:val="00BA7CBA"/>
    <w:rsid w:val="00BB15E4"/>
    <w:rsid w:val="00BB6F0D"/>
    <w:rsid w:val="00BC505E"/>
    <w:rsid w:val="00BC6675"/>
    <w:rsid w:val="00BC799D"/>
    <w:rsid w:val="00BE15ED"/>
    <w:rsid w:val="00BE52AA"/>
    <w:rsid w:val="00BE7AED"/>
    <w:rsid w:val="00BF3A0B"/>
    <w:rsid w:val="00BF5ECB"/>
    <w:rsid w:val="00BF675E"/>
    <w:rsid w:val="00C06FCA"/>
    <w:rsid w:val="00C1007D"/>
    <w:rsid w:val="00C11F7D"/>
    <w:rsid w:val="00C12937"/>
    <w:rsid w:val="00C15D90"/>
    <w:rsid w:val="00C25012"/>
    <w:rsid w:val="00C2528E"/>
    <w:rsid w:val="00C3041B"/>
    <w:rsid w:val="00C40012"/>
    <w:rsid w:val="00C40E69"/>
    <w:rsid w:val="00C53772"/>
    <w:rsid w:val="00C562CB"/>
    <w:rsid w:val="00C72A05"/>
    <w:rsid w:val="00C72BD9"/>
    <w:rsid w:val="00C8750B"/>
    <w:rsid w:val="00CA2126"/>
    <w:rsid w:val="00CB0715"/>
    <w:rsid w:val="00CB17E0"/>
    <w:rsid w:val="00CC2218"/>
    <w:rsid w:val="00CC51FF"/>
    <w:rsid w:val="00CF61BB"/>
    <w:rsid w:val="00D01D78"/>
    <w:rsid w:val="00D1428F"/>
    <w:rsid w:val="00D14C30"/>
    <w:rsid w:val="00D30BB7"/>
    <w:rsid w:val="00D313ED"/>
    <w:rsid w:val="00D47AEE"/>
    <w:rsid w:val="00D53771"/>
    <w:rsid w:val="00D56F98"/>
    <w:rsid w:val="00D57DD7"/>
    <w:rsid w:val="00D637F7"/>
    <w:rsid w:val="00D76BAE"/>
    <w:rsid w:val="00D80F83"/>
    <w:rsid w:val="00D84BD3"/>
    <w:rsid w:val="00D92DE7"/>
    <w:rsid w:val="00DC4EB3"/>
    <w:rsid w:val="00DC6681"/>
    <w:rsid w:val="00DD17B3"/>
    <w:rsid w:val="00E03827"/>
    <w:rsid w:val="00E0498E"/>
    <w:rsid w:val="00E07814"/>
    <w:rsid w:val="00E34012"/>
    <w:rsid w:val="00E35A36"/>
    <w:rsid w:val="00E4030D"/>
    <w:rsid w:val="00E56A05"/>
    <w:rsid w:val="00E61C3F"/>
    <w:rsid w:val="00E73885"/>
    <w:rsid w:val="00E74C79"/>
    <w:rsid w:val="00E82D95"/>
    <w:rsid w:val="00E84F27"/>
    <w:rsid w:val="00E874B1"/>
    <w:rsid w:val="00E90333"/>
    <w:rsid w:val="00EB1B91"/>
    <w:rsid w:val="00EB4109"/>
    <w:rsid w:val="00EC4A87"/>
    <w:rsid w:val="00EC569B"/>
    <w:rsid w:val="00EC7317"/>
    <w:rsid w:val="00EE3844"/>
    <w:rsid w:val="00EE752F"/>
    <w:rsid w:val="00EF4569"/>
    <w:rsid w:val="00F057F8"/>
    <w:rsid w:val="00F12CAF"/>
    <w:rsid w:val="00F20B71"/>
    <w:rsid w:val="00F26A54"/>
    <w:rsid w:val="00F329B2"/>
    <w:rsid w:val="00F45285"/>
    <w:rsid w:val="00F46291"/>
    <w:rsid w:val="00F47FCF"/>
    <w:rsid w:val="00F50954"/>
    <w:rsid w:val="00F60CF2"/>
    <w:rsid w:val="00F93A31"/>
    <w:rsid w:val="00F97FC9"/>
    <w:rsid w:val="00FA2D6A"/>
    <w:rsid w:val="00FB04E9"/>
    <w:rsid w:val="00FB6128"/>
    <w:rsid w:val="00FF2C95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ABBA0"/>
  <w15:docId w15:val="{A019315A-F1ED-42A1-80EF-89EE8CFB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5E29"/>
  </w:style>
  <w:style w:type="paragraph" w:styleId="Nagwek1">
    <w:name w:val="heading 1"/>
    <w:basedOn w:val="Normalny"/>
    <w:next w:val="Normalny"/>
    <w:qFormat/>
    <w:rsid w:val="00AE23FD"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rsid w:val="00AE23F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AE23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AE23FD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AE23FD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AE23FD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AE23FD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AE23FD"/>
    <w:pPr>
      <w:numPr>
        <w:ilvl w:val="3"/>
        <w:numId w:val="17"/>
      </w:numPr>
      <w:ind w:left="0"/>
    </w:pPr>
  </w:style>
  <w:style w:type="paragraph" w:customStyle="1" w:styleId="ust">
    <w:name w:val="ust."/>
    <w:autoRedefine/>
    <w:rsid w:val="00B95169"/>
    <w:pPr>
      <w:ind w:firstLine="142"/>
      <w:jc w:val="both"/>
    </w:pPr>
    <w:rPr>
      <w:spacing w:val="-2"/>
      <w:sz w:val="24"/>
    </w:rPr>
  </w:style>
  <w:style w:type="paragraph" w:customStyle="1" w:styleId="pkt">
    <w:name w:val="pkt"/>
    <w:autoRedefine/>
    <w:rsid w:val="00012B79"/>
    <w:pPr>
      <w:spacing w:line="276" w:lineRule="auto"/>
      <w:ind w:firstLine="709"/>
      <w:jc w:val="both"/>
    </w:pPr>
    <w:rPr>
      <w:sz w:val="24"/>
      <w:szCs w:val="24"/>
    </w:rPr>
  </w:style>
  <w:style w:type="paragraph" w:customStyle="1" w:styleId="lit">
    <w:name w:val="lit"/>
    <w:rsid w:val="00AE23FD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rsid w:val="00AE23FD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rsid w:val="00AE23FD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AE23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E23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E23FD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AE23FD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AE23FD"/>
    <w:pPr>
      <w:ind w:left="1843" w:hanging="709"/>
    </w:pPr>
    <w:rPr>
      <w:sz w:val="24"/>
    </w:rPr>
  </w:style>
  <w:style w:type="character" w:styleId="Uwydatnienie">
    <w:name w:val="Emphasis"/>
    <w:qFormat/>
    <w:rsid w:val="00AE23FD"/>
    <w:rPr>
      <w:i/>
    </w:rPr>
  </w:style>
  <w:style w:type="paragraph" w:customStyle="1" w:styleId="za">
    <w:name w:val="zał"/>
    <w:basedOn w:val="Nagwek1"/>
    <w:autoRedefine/>
    <w:rsid w:val="00707A96"/>
    <w:rPr>
      <w:b w:val="0"/>
    </w:rPr>
  </w:style>
  <w:style w:type="paragraph" w:customStyle="1" w:styleId="za1">
    <w:name w:val="zał_1"/>
    <w:basedOn w:val="za"/>
    <w:autoRedefine/>
    <w:rsid w:val="00AE23FD"/>
    <w:pPr>
      <w:numPr>
        <w:ilvl w:val="2"/>
        <w:numId w:val="17"/>
      </w:numPr>
    </w:pPr>
    <w:rPr>
      <w:b/>
    </w:rPr>
  </w:style>
  <w:style w:type="paragraph" w:customStyle="1" w:styleId="rozdzia">
    <w:name w:val="rozdział"/>
    <w:basedOn w:val="Normalny"/>
    <w:autoRedefine/>
    <w:rsid w:val="00FF6B22"/>
    <w:pPr>
      <w:numPr>
        <w:ilvl w:val="6"/>
        <w:numId w:val="2"/>
      </w:numPr>
      <w:spacing w:before="120"/>
      <w:ind w:left="0" w:firstLine="0"/>
      <w:jc w:val="center"/>
    </w:pPr>
    <w:rPr>
      <w:b/>
      <w:smallCaps/>
      <w:sz w:val="24"/>
      <w:szCs w:val="24"/>
      <w:u w:val="single"/>
    </w:rPr>
  </w:style>
  <w:style w:type="paragraph" w:customStyle="1" w:styleId="podrozdzia">
    <w:name w:val="podrozdział"/>
    <w:basedOn w:val="rozdzia"/>
    <w:autoRedefine/>
    <w:rsid w:val="00AE23FD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AE23FD"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rsid w:val="00AE23FD"/>
    <w:pPr>
      <w:numPr>
        <w:ilvl w:val="1"/>
      </w:numPr>
    </w:pPr>
  </w:style>
  <w:style w:type="paragraph" w:customStyle="1" w:styleId="zmwu">
    <w:name w:val="zm_w_§_§_u"/>
    <w:basedOn w:val="zmw1"/>
    <w:autoRedefine/>
    <w:rsid w:val="00AE23FD"/>
    <w:pPr>
      <w:numPr>
        <w:ilvl w:val="2"/>
      </w:numPr>
    </w:pPr>
  </w:style>
  <w:style w:type="paragraph" w:customStyle="1" w:styleId="zmwp">
    <w:name w:val="zm_w_§_§_p"/>
    <w:basedOn w:val="zmwu"/>
    <w:rsid w:val="00AE23FD"/>
    <w:pPr>
      <w:numPr>
        <w:ilvl w:val="3"/>
      </w:numPr>
    </w:pPr>
  </w:style>
  <w:style w:type="paragraph" w:customStyle="1" w:styleId="zmwl">
    <w:name w:val="zm_w_§_§_l"/>
    <w:basedOn w:val="zmwp"/>
    <w:rsid w:val="00AE23FD"/>
    <w:pPr>
      <w:numPr>
        <w:ilvl w:val="4"/>
      </w:numPr>
    </w:pPr>
  </w:style>
  <w:style w:type="paragraph" w:customStyle="1" w:styleId="zmwt">
    <w:name w:val="zm_w_§_§_t"/>
    <w:basedOn w:val="zmwl"/>
    <w:rsid w:val="00AE23FD"/>
    <w:pPr>
      <w:numPr>
        <w:ilvl w:val="5"/>
      </w:numPr>
    </w:pPr>
  </w:style>
  <w:style w:type="paragraph" w:customStyle="1" w:styleId="zmwust">
    <w:name w:val="zm_w_§_ust"/>
    <w:basedOn w:val="Normalny"/>
    <w:rsid w:val="00AE23FD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AE23FD"/>
    <w:pPr>
      <w:numPr>
        <w:ilvl w:val="1"/>
      </w:numPr>
    </w:pPr>
  </w:style>
  <w:style w:type="paragraph" w:customStyle="1" w:styleId="zmwustp">
    <w:name w:val="zm_w_§_ust_p"/>
    <w:basedOn w:val="zmwust1"/>
    <w:rsid w:val="00AE23FD"/>
    <w:pPr>
      <w:numPr>
        <w:ilvl w:val="2"/>
      </w:numPr>
    </w:pPr>
  </w:style>
  <w:style w:type="paragraph" w:customStyle="1" w:styleId="zmwustl">
    <w:name w:val="zm_w_§_ust_l"/>
    <w:basedOn w:val="zmwustp"/>
    <w:rsid w:val="00AE23FD"/>
    <w:pPr>
      <w:numPr>
        <w:ilvl w:val="3"/>
      </w:numPr>
    </w:pPr>
  </w:style>
  <w:style w:type="paragraph" w:customStyle="1" w:styleId="zmwustt">
    <w:name w:val="zm_w_§_ust_t"/>
    <w:basedOn w:val="zmwustl"/>
    <w:rsid w:val="00AE23FD"/>
    <w:pPr>
      <w:numPr>
        <w:ilvl w:val="4"/>
      </w:numPr>
    </w:pPr>
  </w:style>
  <w:style w:type="paragraph" w:customStyle="1" w:styleId="zmwpktp0">
    <w:name w:val="zm_w_§_pkt_p"/>
    <w:basedOn w:val="Normalny"/>
    <w:rsid w:val="00AE23FD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AE23FD"/>
    <w:pPr>
      <w:numPr>
        <w:ilvl w:val="1"/>
      </w:numPr>
    </w:pPr>
  </w:style>
  <w:style w:type="paragraph" w:customStyle="1" w:styleId="zmwpktl0">
    <w:name w:val="zm_w_§_pkt_l"/>
    <w:basedOn w:val="zmwpktp1"/>
    <w:rsid w:val="00AE23FD"/>
    <w:pPr>
      <w:numPr>
        <w:ilvl w:val="2"/>
      </w:numPr>
    </w:pPr>
  </w:style>
  <w:style w:type="paragraph" w:customStyle="1" w:styleId="zmwpktt0">
    <w:name w:val="zm_w_§_pkt_t"/>
    <w:basedOn w:val="zmwpktl0"/>
    <w:rsid w:val="00AE23FD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AE23FD"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AE23FD"/>
    <w:pPr>
      <w:numPr>
        <w:ilvl w:val="1"/>
      </w:numPr>
    </w:pPr>
  </w:style>
  <w:style w:type="paragraph" w:customStyle="1" w:styleId="zmwlitt0">
    <w:name w:val="zm_w_§_lit_t"/>
    <w:basedOn w:val="zmwlitl1"/>
    <w:rsid w:val="00AE23FD"/>
    <w:pPr>
      <w:numPr>
        <w:ilvl w:val="2"/>
      </w:numPr>
    </w:pPr>
  </w:style>
  <w:style w:type="paragraph" w:customStyle="1" w:styleId="zmwpkt">
    <w:name w:val="zm_w_pkt_§"/>
    <w:basedOn w:val="Normalny"/>
    <w:rsid w:val="00AE23FD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AE23FD"/>
    <w:pPr>
      <w:numPr>
        <w:ilvl w:val="1"/>
      </w:numPr>
    </w:pPr>
  </w:style>
  <w:style w:type="paragraph" w:customStyle="1" w:styleId="zmwpktu">
    <w:name w:val="zm_w_pkt_§_u"/>
    <w:basedOn w:val="zmwpkt1"/>
    <w:rsid w:val="00AE23FD"/>
    <w:pPr>
      <w:numPr>
        <w:ilvl w:val="2"/>
      </w:numPr>
    </w:pPr>
  </w:style>
  <w:style w:type="paragraph" w:customStyle="1" w:styleId="zmwpktp">
    <w:name w:val="zm_w_pkt_§_p"/>
    <w:basedOn w:val="zmwpktu"/>
    <w:rsid w:val="00AE23FD"/>
    <w:pPr>
      <w:numPr>
        <w:ilvl w:val="3"/>
      </w:numPr>
    </w:pPr>
  </w:style>
  <w:style w:type="paragraph" w:customStyle="1" w:styleId="zmwpktl">
    <w:name w:val="zm_w_pkt_§_l"/>
    <w:basedOn w:val="zmwpktp"/>
    <w:rsid w:val="00AE23FD"/>
    <w:pPr>
      <w:numPr>
        <w:ilvl w:val="4"/>
      </w:numPr>
    </w:pPr>
  </w:style>
  <w:style w:type="paragraph" w:customStyle="1" w:styleId="zmwpktt">
    <w:name w:val="zm_w_pkt_§_t"/>
    <w:basedOn w:val="zmwpktl"/>
    <w:rsid w:val="00AE23FD"/>
    <w:pPr>
      <w:numPr>
        <w:ilvl w:val="5"/>
      </w:numPr>
    </w:pPr>
  </w:style>
  <w:style w:type="paragraph" w:customStyle="1" w:styleId="zmwpktust">
    <w:name w:val="zm_w_pkt_ust"/>
    <w:basedOn w:val="Normalny"/>
    <w:rsid w:val="00AE23FD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AE23FD"/>
    <w:pPr>
      <w:numPr>
        <w:ilvl w:val="1"/>
      </w:numPr>
    </w:pPr>
  </w:style>
  <w:style w:type="paragraph" w:customStyle="1" w:styleId="zmwpktustp">
    <w:name w:val="zm_w_pkt_ust_p"/>
    <w:basedOn w:val="zmwpktust1"/>
    <w:rsid w:val="00AE23FD"/>
    <w:pPr>
      <w:numPr>
        <w:ilvl w:val="2"/>
      </w:numPr>
    </w:pPr>
  </w:style>
  <w:style w:type="paragraph" w:customStyle="1" w:styleId="zmwpktustl">
    <w:name w:val="zm_w_pkt_ust_l"/>
    <w:basedOn w:val="zmwpktustp"/>
    <w:rsid w:val="00AE23FD"/>
    <w:pPr>
      <w:numPr>
        <w:ilvl w:val="3"/>
      </w:numPr>
    </w:pPr>
  </w:style>
  <w:style w:type="paragraph" w:customStyle="1" w:styleId="zmwpktustt">
    <w:name w:val="zm_w_pkt_ust_t"/>
    <w:basedOn w:val="zmwpktustl"/>
    <w:rsid w:val="00AE23FD"/>
    <w:pPr>
      <w:numPr>
        <w:ilvl w:val="4"/>
      </w:numPr>
    </w:pPr>
  </w:style>
  <w:style w:type="paragraph" w:customStyle="1" w:styleId="zmwpktpkt">
    <w:name w:val="zm_w_pkt_pkt"/>
    <w:basedOn w:val="Normalny"/>
    <w:rsid w:val="00AE23FD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AE23FD"/>
    <w:pPr>
      <w:numPr>
        <w:ilvl w:val="1"/>
      </w:numPr>
    </w:pPr>
  </w:style>
  <w:style w:type="paragraph" w:customStyle="1" w:styleId="zmwpktpktl">
    <w:name w:val="zm_w_pkt_pkt_l"/>
    <w:basedOn w:val="zmwpktpkt1"/>
    <w:rsid w:val="00AE23FD"/>
    <w:pPr>
      <w:numPr>
        <w:ilvl w:val="2"/>
      </w:numPr>
    </w:pPr>
  </w:style>
  <w:style w:type="paragraph" w:customStyle="1" w:styleId="zmwpktpktt">
    <w:name w:val="zm_w_pkt_pkt_t"/>
    <w:basedOn w:val="zmwpktpktl"/>
    <w:rsid w:val="00AE23FD"/>
    <w:pPr>
      <w:numPr>
        <w:ilvl w:val="3"/>
      </w:numPr>
    </w:pPr>
  </w:style>
  <w:style w:type="paragraph" w:customStyle="1" w:styleId="zmwpktlit">
    <w:name w:val="zm_w_pkt_lit"/>
    <w:basedOn w:val="Normalny"/>
    <w:rsid w:val="00AE23FD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AE23FD"/>
    <w:pPr>
      <w:numPr>
        <w:ilvl w:val="1"/>
      </w:numPr>
    </w:pPr>
  </w:style>
  <w:style w:type="paragraph" w:customStyle="1" w:styleId="zmwpktlitt">
    <w:name w:val="zm_w_pkt_lit_t"/>
    <w:basedOn w:val="zmwpktlit1"/>
    <w:rsid w:val="00AE23FD"/>
    <w:pPr>
      <w:numPr>
        <w:ilvl w:val="2"/>
      </w:numPr>
    </w:pPr>
  </w:style>
  <w:style w:type="paragraph" w:customStyle="1" w:styleId="zmwlit">
    <w:name w:val="zm_w_lit_§"/>
    <w:basedOn w:val="Normalny"/>
    <w:rsid w:val="00AE23FD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AE23FD"/>
    <w:pPr>
      <w:numPr>
        <w:ilvl w:val="1"/>
      </w:numPr>
    </w:pPr>
  </w:style>
  <w:style w:type="paragraph" w:customStyle="1" w:styleId="zmwlitu">
    <w:name w:val="zm_w_lit_u"/>
    <w:basedOn w:val="zmwlit1"/>
    <w:rsid w:val="00AE23FD"/>
    <w:pPr>
      <w:numPr>
        <w:ilvl w:val="2"/>
      </w:numPr>
    </w:pPr>
  </w:style>
  <w:style w:type="paragraph" w:customStyle="1" w:styleId="zmwlitp">
    <w:name w:val="zm_w_lit_p"/>
    <w:basedOn w:val="zmwlitu"/>
    <w:rsid w:val="00AE23FD"/>
    <w:pPr>
      <w:numPr>
        <w:ilvl w:val="3"/>
      </w:numPr>
    </w:pPr>
  </w:style>
  <w:style w:type="paragraph" w:customStyle="1" w:styleId="zmwlitl">
    <w:name w:val="zm_w_lit_l"/>
    <w:basedOn w:val="zmwlitp"/>
    <w:rsid w:val="00AE23FD"/>
    <w:pPr>
      <w:numPr>
        <w:ilvl w:val="4"/>
      </w:numPr>
    </w:pPr>
  </w:style>
  <w:style w:type="paragraph" w:customStyle="1" w:styleId="zmwlitt">
    <w:name w:val="zm_w_lit_t"/>
    <w:basedOn w:val="zmwlitl"/>
    <w:rsid w:val="00AE23FD"/>
    <w:pPr>
      <w:numPr>
        <w:ilvl w:val="5"/>
      </w:numPr>
    </w:pPr>
  </w:style>
  <w:style w:type="paragraph" w:customStyle="1" w:styleId="zmwlitust">
    <w:name w:val="zm_w_lit_ust"/>
    <w:basedOn w:val="Normalny"/>
    <w:rsid w:val="00AE23FD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AE23FD"/>
    <w:pPr>
      <w:numPr>
        <w:ilvl w:val="1"/>
      </w:numPr>
    </w:pPr>
  </w:style>
  <w:style w:type="paragraph" w:customStyle="1" w:styleId="zmwlitustp">
    <w:name w:val="zm_w_lit_ust_p"/>
    <w:basedOn w:val="zmwlitust1"/>
    <w:rsid w:val="00AE23FD"/>
    <w:pPr>
      <w:numPr>
        <w:ilvl w:val="2"/>
      </w:numPr>
    </w:pPr>
  </w:style>
  <w:style w:type="paragraph" w:customStyle="1" w:styleId="zmwlitustl">
    <w:name w:val="zm_w_lit_ust_l"/>
    <w:basedOn w:val="zmwlitustp"/>
    <w:rsid w:val="00AE23FD"/>
    <w:pPr>
      <w:numPr>
        <w:ilvl w:val="3"/>
      </w:numPr>
    </w:pPr>
  </w:style>
  <w:style w:type="paragraph" w:customStyle="1" w:styleId="zmwlitustt">
    <w:name w:val="zm_w_lit_ust_t"/>
    <w:basedOn w:val="zmwlitustl"/>
    <w:rsid w:val="00AE23FD"/>
    <w:pPr>
      <w:numPr>
        <w:ilvl w:val="4"/>
      </w:numPr>
    </w:pPr>
  </w:style>
  <w:style w:type="paragraph" w:customStyle="1" w:styleId="zmwlitpkt">
    <w:name w:val="zm_w_lit_pkt"/>
    <w:basedOn w:val="Normalny"/>
    <w:rsid w:val="00AE23FD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AE23FD"/>
    <w:pPr>
      <w:numPr>
        <w:ilvl w:val="1"/>
      </w:numPr>
    </w:pPr>
  </w:style>
  <w:style w:type="paragraph" w:customStyle="1" w:styleId="zmwlitpktl">
    <w:name w:val="zm_w_lit_pkt_l"/>
    <w:basedOn w:val="zmwlitpkt1"/>
    <w:rsid w:val="00AE23FD"/>
    <w:pPr>
      <w:numPr>
        <w:ilvl w:val="2"/>
      </w:numPr>
    </w:pPr>
  </w:style>
  <w:style w:type="paragraph" w:customStyle="1" w:styleId="zmwlitpktt">
    <w:name w:val="zm_w_lit_pkt_t"/>
    <w:basedOn w:val="zmwlitpktl"/>
    <w:rsid w:val="00AE23FD"/>
    <w:pPr>
      <w:numPr>
        <w:ilvl w:val="3"/>
      </w:numPr>
    </w:pPr>
  </w:style>
  <w:style w:type="paragraph" w:customStyle="1" w:styleId="zmwlitlit">
    <w:name w:val="zm_w_lit_lit"/>
    <w:basedOn w:val="Normalny"/>
    <w:rsid w:val="00AE23FD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AE23FD"/>
    <w:pPr>
      <w:numPr>
        <w:ilvl w:val="1"/>
      </w:numPr>
    </w:pPr>
  </w:style>
  <w:style w:type="paragraph" w:customStyle="1" w:styleId="zmwlitlitt">
    <w:name w:val="zm_w_lit_lit_t"/>
    <w:basedOn w:val="zmwlitlit1"/>
    <w:rsid w:val="00AE23FD"/>
    <w:pPr>
      <w:numPr>
        <w:ilvl w:val="2"/>
      </w:numPr>
    </w:pPr>
  </w:style>
  <w:style w:type="paragraph" w:customStyle="1" w:styleId="2ust">
    <w:name w:val="2_ust"/>
    <w:basedOn w:val="Normalny"/>
    <w:autoRedefine/>
    <w:rsid w:val="00FF6B22"/>
    <w:pPr>
      <w:ind w:firstLine="426"/>
      <w:jc w:val="both"/>
    </w:pPr>
    <w:rPr>
      <w:sz w:val="24"/>
    </w:rPr>
  </w:style>
  <w:style w:type="paragraph" w:customStyle="1" w:styleId="1pkt">
    <w:name w:val="1_pkt"/>
    <w:basedOn w:val="pkt"/>
    <w:autoRedefine/>
    <w:rsid w:val="00FF6B22"/>
    <w:pPr>
      <w:numPr>
        <w:ilvl w:val="1"/>
        <w:numId w:val="18"/>
      </w:numPr>
      <w:ind w:left="0" w:firstLine="709"/>
    </w:pPr>
  </w:style>
  <w:style w:type="paragraph" w:customStyle="1" w:styleId="alit">
    <w:name w:val="a_lit"/>
    <w:basedOn w:val="lit"/>
    <w:rsid w:val="00AE23FD"/>
    <w:pPr>
      <w:numPr>
        <w:ilvl w:val="2"/>
        <w:numId w:val="18"/>
      </w:numPr>
    </w:pPr>
  </w:style>
  <w:style w:type="paragraph" w:styleId="Tekstdymka">
    <w:name w:val="Balloon Text"/>
    <w:basedOn w:val="Normalny"/>
    <w:link w:val="TekstdymkaZnak"/>
    <w:rsid w:val="002467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467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52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rsid w:val="00796E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ECF"/>
  </w:style>
  <w:style w:type="character" w:customStyle="1" w:styleId="TekstkomentarzaZnak">
    <w:name w:val="Tekst komentarza Znak"/>
    <w:basedOn w:val="Domylnaczcionkaakapitu"/>
    <w:link w:val="Tekstkomentarza"/>
    <w:rsid w:val="00796ECF"/>
  </w:style>
  <w:style w:type="paragraph" w:styleId="Tematkomentarza">
    <w:name w:val="annotation subject"/>
    <w:basedOn w:val="Tekstkomentarza"/>
    <w:next w:val="Tekstkomentarza"/>
    <w:link w:val="TematkomentarzaZnak"/>
    <w:rsid w:val="00796ECF"/>
    <w:rPr>
      <w:b/>
      <w:bCs/>
    </w:rPr>
  </w:style>
  <w:style w:type="character" w:customStyle="1" w:styleId="TematkomentarzaZnak">
    <w:name w:val="Temat komentarza Znak"/>
    <w:link w:val="Tematkomentarza"/>
    <w:rsid w:val="00796ECF"/>
    <w:rPr>
      <w:b/>
      <w:bCs/>
    </w:rPr>
  </w:style>
  <w:style w:type="character" w:customStyle="1" w:styleId="Teksttreci4">
    <w:name w:val="Tekst treści (4)_"/>
    <w:link w:val="Teksttreci40"/>
    <w:rsid w:val="006B5E29"/>
    <w:rPr>
      <w:b/>
      <w:b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rsid w:val="006B5E29"/>
    <w:rPr>
      <w:i/>
      <w:iCs/>
      <w:sz w:val="15"/>
      <w:szCs w:val="15"/>
      <w:shd w:val="clear" w:color="auto" w:fill="FFFFFF"/>
    </w:rPr>
  </w:style>
  <w:style w:type="character" w:customStyle="1" w:styleId="Teksttreci5CourierNew8ptBezkursywy">
    <w:name w:val="Tekst treści (5) + Courier New;8 pt;Bez kursywy"/>
    <w:rsid w:val="006B5E2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Bezkursywy">
    <w:name w:val="Tekst treści (5) + Bez kursywy"/>
    <w:rsid w:val="006B5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B5E29"/>
    <w:rPr>
      <w:shd w:val="clear" w:color="auto" w:fill="FFFFFF"/>
    </w:rPr>
  </w:style>
  <w:style w:type="character" w:customStyle="1" w:styleId="Teksttreci6">
    <w:name w:val="Tekst treści (6)_"/>
    <w:link w:val="Teksttreci60"/>
    <w:rsid w:val="006B5E29"/>
    <w:rPr>
      <w:b/>
      <w:bCs/>
      <w:sz w:val="16"/>
      <w:szCs w:val="16"/>
      <w:shd w:val="clear" w:color="auto" w:fill="FFFFFF"/>
    </w:rPr>
  </w:style>
  <w:style w:type="character" w:customStyle="1" w:styleId="Teksttreci7">
    <w:name w:val="Tekst treści (7)_"/>
    <w:link w:val="Teksttreci70"/>
    <w:rsid w:val="006B5E29"/>
    <w:rPr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B5E29"/>
    <w:pPr>
      <w:widowControl w:val="0"/>
      <w:shd w:val="clear" w:color="auto" w:fill="FFFFFF"/>
      <w:spacing w:before="120" w:line="394" w:lineRule="exact"/>
      <w:jc w:val="right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6B5E29"/>
    <w:pPr>
      <w:widowControl w:val="0"/>
      <w:shd w:val="clear" w:color="auto" w:fill="FFFFFF"/>
      <w:spacing w:line="173" w:lineRule="exact"/>
      <w:jc w:val="both"/>
    </w:pPr>
    <w:rPr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6B5E29"/>
    <w:pPr>
      <w:widowControl w:val="0"/>
      <w:shd w:val="clear" w:color="auto" w:fill="FFFFFF"/>
      <w:spacing w:before="180" w:line="0" w:lineRule="atLeast"/>
      <w:ind w:hanging="380"/>
      <w:jc w:val="both"/>
    </w:pPr>
  </w:style>
  <w:style w:type="paragraph" w:customStyle="1" w:styleId="Teksttreci60">
    <w:name w:val="Tekst treści (6)"/>
    <w:basedOn w:val="Normalny"/>
    <w:link w:val="Teksttreci6"/>
    <w:rsid w:val="006B5E29"/>
    <w:pPr>
      <w:widowControl w:val="0"/>
      <w:shd w:val="clear" w:color="auto" w:fill="FFFFFF"/>
      <w:spacing w:before="180" w:line="0" w:lineRule="atLeast"/>
      <w:jc w:val="both"/>
    </w:pPr>
    <w:rPr>
      <w:b/>
      <w:bCs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6B5E29"/>
    <w:pPr>
      <w:widowControl w:val="0"/>
      <w:shd w:val="clear" w:color="auto" w:fill="FFFFFF"/>
      <w:spacing w:line="0" w:lineRule="atLeast"/>
      <w:jc w:val="both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B17E0"/>
  </w:style>
  <w:style w:type="character" w:styleId="Hipercze">
    <w:name w:val="Hyperlink"/>
    <w:unhideWhenUsed/>
    <w:rsid w:val="00C11F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Szablony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B023-A40F-4341-8E08-E0CA4008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43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Agnieszka Tarkawian</dc:creator>
  <cp:lastModifiedBy>Monika Rymarska</cp:lastModifiedBy>
  <cp:revision>2</cp:revision>
  <cp:lastPrinted>2024-11-28T08:19:00Z</cp:lastPrinted>
  <dcterms:created xsi:type="dcterms:W3CDTF">2024-11-28T09:42:00Z</dcterms:created>
  <dcterms:modified xsi:type="dcterms:W3CDTF">2024-11-28T09:42:00Z</dcterms:modified>
</cp:coreProperties>
</file>